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D3" w:rsidRPr="0090573D" w:rsidRDefault="00A17DD3" w:rsidP="0090573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0573D">
        <w:rPr>
          <w:rFonts w:ascii="Times New Roman" w:hAnsi="Times New Roman"/>
          <w:b/>
          <w:sz w:val="26"/>
          <w:szCs w:val="26"/>
        </w:rPr>
        <w:t xml:space="preserve">СОВЕТ НАРОДНЫХ ДЕПУТАТОВ </w:t>
      </w:r>
    </w:p>
    <w:p w:rsidR="00A17DD3" w:rsidRPr="0090573D" w:rsidRDefault="00A17DD3" w:rsidP="0090573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0573D">
        <w:rPr>
          <w:rFonts w:ascii="Times New Roman" w:hAnsi="Times New Roman"/>
          <w:b/>
          <w:sz w:val="26"/>
          <w:szCs w:val="26"/>
        </w:rPr>
        <w:t>ПОКРОВСКОГО СЕЛЬСКОГО ПОСЕЛЕНИЯ</w:t>
      </w:r>
    </w:p>
    <w:p w:rsidR="00A17DD3" w:rsidRPr="0090573D" w:rsidRDefault="00A17DD3" w:rsidP="0090573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0573D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A17DD3" w:rsidRPr="0090573D" w:rsidRDefault="00A17DD3" w:rsidP="0090573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0573D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17DD3" w:rsidRPr="0090573D" w:rsidRDefault="00A17DD3" w:rsidP="0090573D">
      <w:pPr>
        <w:ind w:firstLine="0"/>
        <w:rPr>
          <w:rFonts w:ascii="Times New Roman" w:hAnsi="Times New Roman"/>
          <w:sz w:val="26"/>
          <w:szCs w:val="26"/>
        </w:rPr>
      </w:pPr>
    </w:p>
    <w:p w:rsidR="00A17DD3" w:rsidRPr="0090573D" w:rsidRDefault="00A17DD3" w:rsidP="0090573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0573D">
        <w:rPr>
          <w:rFonts w:ascii="Times New Roman" w:hAnsi="Times New Roman"/>
          <w:b/>
          <w:sz w:val="26"/>
          <w:szCs w:val="26"/>
        </w:rPr>
        <w:t>РЕШЕНИЕ</w:t>
      </w:r>
    </w:p>
    <w:p w:rsidR="00A17DD3" w:rsidRPr="0090573D" w:rsidRDefault="00A17DD3" w:rsidP="0090573D">
      <w:pPr>
        <w:ind w:firstLine="0"/>
        <w:rPr>
          <w:rFonts w:ascii="Times New Roman" w:hAnsi="Times New Roman"/>
          <w:sz w:val="26"/>
          <w:szCs w:val="26"/>
        </w:rPr>
      </w:pPr>
    </w:p>
    <w:p w:rsidR="00A17DD3" w:rsidRPr="008A6676" w:rsidRDefault="0090573D" w:rsidP="0090573D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25.04.2024 года  №236</w:t>
      </w:r>
    </w:p>
    <w:p w:rsidR="00A17DD3" w:rsidRPr="008A6676" w:rsidRDefault="00A17DD3" w:rsidP="0090573D">
      <w:pPr>
        <w:ind w:firstLine="0"/>
        <w:rPr>
          <w:rFonts w:ascii="Times New Roman" w:hAnsi="Times New Roman"/>
        </w:rPr>
      </w:pPr>
      <w:r w:rsidRPr="008A6676">
        <w:rPr>
          <w:rFonts w:ascii="Times New Roman" w:hAnsi="Times New Roman"/>
        </w:rPr>
        <w:t>с. Покровка</w:t>
      </w:r>
    </w:p>
    <w:p w:rsidR="00DE3398" w:rsidRPr="008C02AE" w:rsidRDefault="00DE3398" w:rsidP="0090573D">
      <w:pPr>
        <w:pStyle w:val="Title"/>
        <w:ind w:right="425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02A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8E0EFF" w:rsidRPr="008C02AE">
        <w:rPr>
          <w:rFonts w:ascii="Times New Roman" w:hAnsi="Times New Roman" w:cs="Times New Roman"/>
          <w:b w:val="0"/>
          <w:sz w:val="26"/>
          <w:szCs w:val="26"/>
        </w:rPr>
        <w:t>Покровском</w:t>
      </w:r>
      <w:r w:rsidR="00A263B1" w:rsidRPr="008C02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02AE">
        <w:rPr>
          <w:rFonts w:ascii="Times New Roman" w:hAnsi="Times New Roman" w:cs="Times New Roman"/>
          <w:b w:val="0"/>
          <w:sz w:val="26"/>
          <w:szCs w:val="26"/>
        </w:rPr>
        <w:t xml:space="preserve"> сельском поселении </w:t>
      </w:r>
      <w:r w:rsidR="00A263B1" w:rsidRPr="008C02A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B4778F" w:rsidRPr="008C02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02AE">
        <w:rPr>
          <w:rFonts w:ascii="Times New Roman" w:hAnsi="Times New Roman" w:cs="Times New Roman"/>
          <w:b w:val="0"/>
          <w:sz w:val="26"/>
          <w:szCs w:val="26"/>
        </w:rPr>
        <w:t>муниципального района Воронежской области</w:t>
      </w:r>
    </w:p>
    <w:p w:rsidR="00DE3398" w:rsidRPr="00F73629" w:rsidRDefault="00DE3398" w:rsidP="00F73629">
      <w:pPr>
        <w:ind w:firstLine="709"/>
        <w:rPr>
          <w:rFonts w:cs="Arial"/>
        </w:rPr>
      </w:pPr>
    </w:p>
    <w:p w:rsidR="00A263B1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A263B1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 w:rsidRP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области, Совет </w:t>
      </w:r>
      <w:r w:rsidRPr="00A263B1">
        <w:rPr>
          <w:rFonts w:ascii="Times New Roman" w:hAnsi="Times New Roman"/>
          <w:spacing w:val="-1"/>
          <w:sz w:val="26"/>
          <w:szCs w:val="26"/>
        </w:rPr>
        <w:t>народных депутатов</w:t>
      </w:r>
      <w:r w:rsidR="00A263B1"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A6676">
        <w:rPr>
          <w:rFonts w:ascii="Times New Roman" w:hAnsi="Times New Roman"/>
          <w:spacing w:val="-1"/>
          <w:sz w:val="26"/>
          <w:szCs w:val="26"/>
        </w:rPr>
        <w:t>Покровского</w:t>
      </w:r>
      <w:r w:rsidR="00A263B1" w:rsidRPr="00A263B1">
        <w:rPr>
          <w:rFonts w:ascii="Times New Roman" w:hAnsi="Times New Roman"/>
          <w:spacing w:val="-1"/>
          <w:sz w:val="26"/>
          <w:szCs w:val="26"/>
        </w:rPr>
        <w:t xml:space="preserve"> сельского поселения </w:t>
      </w:r>
    </w:p>
    <w:p w:rsidR="001B0893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DE3398" w:rsidRPr="0090573D" w:rsidRDefault="001B0893" w:rsidP="0090573D">
      <w:pPr>
        <w:shd w:val="clear" w:color="auto" w:fill="FFFFFF"/>
        <w:tabs>
          <w:tab w:val="left" w:pos="993"/>
        </w:tabs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0573D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90573D" w:rsidRDefault="0090573D" w:rsidP="0090573D">
      <w:pPr>
        <w:shd w:val="clear" w:color="auto" w:fill="FFFFFF"/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:rsidR="0090573D" w:rsidRDefault="0090573D" w:rsidP="0090573D">
      <w:pPr>
        <w:shd w:val="clear" w:color="auto" w:fill="FFFFFF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DE3398" w:rsidRPr="00A263B1">
        <w:rPr>
          <w:rFonts w:ascii="Times New Roman" w:hAnsi="Times New Roman"/>
          <w:spacing w:val="-1"/>
          <w:sz w:val="26"/>
          <w:szCs w:val="26"/>
        </w:rPr>
        <w:t xml:space="preserve">Утвердить Положение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8E0EFF">
        <w:rPr>
          <w:rFonts w:ascii="Times New Roman" w:hAnsi="Times New Roman"/>
          <w:spacing w:val="-1"/>
          <w:sz w:val="26"/>
          <w:szCs w:val="26"/>
        </w:rPr>
        <w:t>Покровском</w:t>
      </w:r>
      <w:r w:rsid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E3398" w:rsidRPr="00A263B1">
        <w:rPr>
          <w:rFonts w:ascii="Times New Roman" w:hAnsi="Times New Roman"/>
          <w:spacing w:val="-1"/>
          <w:sz w:val="26"/>
          <w:szCs w:val="26"/>
        </w:rPr>
        <w:t xml:space="preserve">сельском поселении </w:t>
      </w:r>
      <w:r w:rsidR="00A263B1">
        <w:rPr>
          <w:rFonts w:ascii="Times New Roman" w:hAnsi="Times New Roman"/>
          <w:spacing w:val="-1"/>
          <w:sz w:val="26"/>
          <w:szCs w:val="26"/>
        </w:rPr>
        <w:t xml:space="preserve">Павловского </w:t>
      </w:r>
      <w:r w:rsidR="00DE3398" w:rsidRPr="00A263B1">
        <w:rPr>
          <w:rFonts w:ascii="Times New Roman" w:hAnsi="Times New Roman"/>
          <w:spacing w:val="-1"/>
          <w:sz w:val="26"/>
          <w:szCs w:val="26"/>
        </w:rPr>
        <w:t>муниципального района Воронежской области согласно приложению.</w:t>
      </w:r>
    </w:p>
    <w:p w:rsidR="00A263B1" w:rsidRPr="0090573D" w:rsidRDefault="0090573D" w:rsidP="0090573D">
      <w:pPr>
        <w:shd w:val="clear" w:color="auto" w:fill="FFFFFF"/>
        <w:tabs>
          <w:tab w:val="left" w:pos="993"/>
        </w:tabs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Обнародовать настоящее решение </w:t>
      </w:r>
      <w:r w:rsidR="00A263B1" w:rsidRPr="00A263B1">
        <w:rPr>
          <w:rFonts w:ascii="Times New Roman" w:hAnsi="Times New Roman"/>
          <w:sz w:val="26"/>
          <w:szCs w:val="26"/>
        </w:rPr>
        <w:t xml:space="preserve">в соответствии с Положением о порядке обнародования муниципальных правовых актов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A263B1" w:rsidRPr="00A263B1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A263B1" w:rsidRPr="00A263B1">
        <w:rPr>
          <w:rFonts w:ascii="Times New Roman" w:hAnsi="Times New Roman"/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r w:rsidR="008A6676">
        <w:rPr>
          <w:rFonts w:ascii="Times New Roman" w:hAnsi="Times New Roman"/>
          <w:color w:val="000000"/>
          <w:sz w:val="26"/>
          <w:szCs w:val="26"/>
        </w:rPr>
        <w:t>Покровского</w:t>
      </w:r>
      <w:r w:rsidR="00A263B1" w:rsidRPr="00A263B1">
        <w:rPr>
          <w:rFonts w:ascii="Times New Roman" w:hAnsi="Times New Roman"/>
          <w:color w:val="000000"/>
          <w:sz w:val="26"/>
          <w:szCs w:val="26"/>
        </w:rPr>
        <w:t xml:space="preserve"> сельского поселения.</w:t>
      </w:r>
    </w:p>
    <w:p w:rsidR="00A263B1" w:rsidRPr="00A263B1" w:rsidRDefault="00A263B1" w:rsidP="0090573D">
      <w:pPr>
        <w:shd w:val="clear" w:color="auto" w:fill="FFFFFF"/>
        <w:tabs>
          <w:tab w:val="left" w:pos="993"/>
        </w:tabs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3"/>
          <w:sz w:val="26"/>
          <w:szCs w:val="26"/>
        </w:rPr>
        <w:t>3. Контроль исполнения настоящего решения оставляю за собой.</w:t>
      </w:r>
    </w:p>
    <w:p w:rsidR="00A263B1" w:rsidRPr="0090573D" w:rsidRDefault="00A263B1" w:rsidP="00A263B1">
      <w:pPr>
        <w:ind w:firstLine="709"/>
        <w:rPr>
          <w:rFonts w:ascii="Times New Roman" w:hAnsi="Times New Roman"/>
        </w:rPr>
      </w:pPr>
    </w:p>
    <w:p w:rsidR="00A263B1" w:rsidRPr="0090573D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rFonts w:ascii="Times New Roman" w:hAnsi="Times New Roman"/>
          <w:color w:val="000000"/>
          <w:sz w:val="26"/>
          <w:szCs w:val="26"/>
        </w:rPr>
      </w:pPr>
    </w:p>
    <w:p w:rsidR="00A263B1" w:rsidRPr="0090573D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rFonts w:ascii="Times New Roman" w:hAnsi="Times New Roman"/>
          <w:sz w:val="26"/>
          <w:szCs w:val="26"/>
        </w:rPr>
      </w:pPr>
    </w:p>
    <w:p w:rsidR="008A6676" w:rsidRPr="008A6676" w:rsidRDefault="008A6676" w:rsidP="008A6676">
      <w:pPr>
        <w:ind w:firstLine="0"/>
        <w:rPr>
          <w:rFonts w:ascii="Times New Roman" w:hAnsi="Times New Roman"/>
          <w:sz w:val="26"/>
          <w:szCs w:val="26"/>
        </w:rPr>
      </w:pPr>
      <w:r w:rsidRPr="008A6676">
        <w:rPr>
          <w:rFonts w:ascii="Times New Roman" w:hAnsi="Times New Roman"/>
          <w:sz w:val="26"/>
          <w:szCs w:val="26"/>
        </w:rPr>
        <w:t>Глава Покровского сельского поселения</w:t>
      </w:r>
    </w:p>
    <w:p w:rsidR="008A6676" w:rsidRPr="008A6676" w:rsidRDefault="008A6676" w:rsidP="008A6676">
      <w:pPr>
        <w:ind w:firstLine="0"/>
        <w:rPr>
          <w:rFonts w:ascii="Times New Roman" w:hAnsi="Times New Roman"/>
          <w:sz w:val="26"/>
          <w:szCs w:val="26"/>
        </w:rPr>
      </w:pPr>
      <w:r w:rsidRPr="008A6676">
        <w:rPr>
          <w:rFonts w:ascii="Times New Roman" w:hAnsi="Times New Roman"/>
          <w:sz w:val="26"/>
          <w:szCs w:val="26"/>
        </w:rPr>
        <w:t>Павловского  муниципального района</w:t>
      </w:r>
    </w:p>
    <w:p w:rsidR="008A6676" w:rsidRDefault="008A6676" w:rsidP="0090573D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8A6676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</w:t>
      </w:r>
      <w:r w:rsidR="0090573D">
        <w:rPr>
          <w:rFonts w:ascii="Times New Roman" w:hAnsi="Times New Roman"/>
          <w:sz w:val="26"/>
          <w:szCs w:val="26"/>
        </w:rPr>
        <w:t xml:space="preserve">            </w:t>
      </w:r>
      <w:r w:rsidRPr="008A6676">
        <w:rPr>
          <w:rFonts w:ascii="Times New Roman" w:hAnsi="Times New Roman"/>
          <w:sz w:val="26"/>
          <w:szCs w:val="26"/>
        </w:rPr>
        <w:t xml:space="preserve">                                 А.А.Проценко</w:t>
      </w:r>
    </w:p>
    <w:p w:rsidR="008A6676" w:rsidRDefault="008A6676" w:rsidP="008A6676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90573D" w:rsidRDefault="0090573D" w:rsidP="008A6676">
      <w:pPr>
        <w:pStyle w:val="af2"/>
        <w:ind w:left="5103"/>
      </w:pPr>
    </w:p>
    <w:p w:rsidR="0090573D" w:rsidRDefault="0090573D" w:rsidP="008A6676">
      <w:pPr>
        <w:pStyle w:val="af2"/>
        <w:ind w:left="5103"/>
      </w:pPr>
    </w:p>
    <w:p w:rsidR="0090573D" w:rsidRDefault="0090573D" w:rsidP="008A6676">
      <w:pPr>
        <w:pStyle w:val="af2"/>
        <w:ind w:left="5103"/>
      </w:pPr>
    </w:p>
    <w:p w:rsidR="0090573D" w:rsidRDefault="0090573D" w:rsidP="008A6676">
      <w:pPr>
        <w:pStyle w:val="af2"/>
        <w:ind w:left="5103"/>
      </w:pPr>
    </w:p>
    <w:p w:rsidR="0090573D" w:rsidRDefault="0090573D" w:rsidP="008A6676">
      <w:pPr>
        <w:pStyle w:val="af2"/>
        <w:ind w:left="5103"/>
      </w:pPr>
    </w:p>
    <w:p w:rsidR="0090573D" w:rsidRDefault="0090573D" w:rsidP="008A6676">
      <w:pPr>
        <w:pStyle w:val="af2"/>
        <w:ind w:left="5103"/>
      </w:pPr>
    </w:p>
    <w:p w:rsidR="0090573D" w:rsidRDefault="0090573D" w:rsidP="008A6676">
      <w:pPr>
        <w:pStyle w:val="af2"/>
        <w:ind w:left="5103"/>
      </w:pPr>
    </w:p>
    <w:p w:rsidR="0090573D" w:rsidRDefault="0090573D" w:rsidP="008A6676">
      <w:pPr>
        <w:pStyle w:val="af2"/>
        <w:ind w:left="5103"/>
      </w:pPr>
    </w:p>
    <w:p w:rsidR="0090573D" w:rsidRDefault="0090573D" w:rsidP="008A6676">
      <w:pPr>
        <w:pStyle w:val="af2"/>
        <w:ind w:left="5103"/>
      </w:pPr>
    </w:p>
    <w:p w:rsidR="008A6676" w:rsidRPr="008A6676" w:rsidRDefault="008A6676" w:rsidP="008A6676">
      <w:pPr>
        <w:pStyle w:val="af2"/>
        <w:ind w:left="5103"/>
      </w:pPr>
      <w:r w:rsidRPr="008A6676">
        <w:lastRenderedPageBreak/>
        <w:t>Приложение  к решению</w:t>
      </w:r>
    </w:p>
    <w:p w:rsidR="008A6676" w:rsidRPr="008A6676" w:rsidRDefault="008A6676" w:rsidP="008A6676">
      <w:pPr>
        <w:pStyle w:val="af2"/>
        <w:ind w:left="5103"/>
      </w:pPr>
      <w:r w:rsidRPr="008A6676">
        <w:t>Совета народных депутатов</w:t>
      </w:r>
    </w:p>
    <w:p w:rsidR="008A6676" w:rsidRPr="008A6676" w:rsidRDefault="008A6676" w:rsidP="008A6676">
      <w:pPr>
        <w:pStyle w:val="af2"/>
        <w:ind w:left="5103"/>
      </w:pPr>
      <w:r w:rsidRPr="008A6676">
        <w:t>Покровского сельского поселения</w:t>
      </w:r>
    </w:p>
    <w:p w:rsidR="008A6676" w:rsidRPr="008A6676" w:rsidRDefault="008A6676" w:rsidP="008A6676">
      <w:pPr>
        <w:pStyle w:val="af2"/>
        <w:ind w:left="5103"/>
      </w:pPr>
      <w:r w:rsidRPr="008A6676">
        <w:t>Павловского муниципального района</w:t>
      </w:r>
    </w:p>
    <w:p w:rsidR="008A6676" w:rsidRPr="008A6676" w:rsidRDefault="008A6676" w:rsidP="008A6676">
      <w:pPr>
        <w:pStyle w:val="af2"/>
        <w:ind w:left="5103"/>
      </w:pPr>
      <w:r w:rsidRPr="008A6676">
        <w:t>Воронежской области</w:t>
      </w:r>
    </w:p>
    <w:p w:rsidR="008A6676" w:rsidRPr="008A6676" w:rsidRDefault="008C02AE" w:rsidP="0090573D">
      <w:pPr>
        <w:ind w:left="5103" w:firstLine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>от 25.04</w:t>
      </w:r>
      <w:r w:rsidR="008A6676" w:rsidRPr="008A6676">
        <w:rPr>
          <w:rFonts w:ascii="Times New Roman" w:hAnsi="Times New Roman"/>
          <w:u w:val="single"/>
        </w:rPr>
        <w:t>.2024 года  №</w:t>
      </w:r>
      <w:r w:rsidR="008A6676">
        <w:rPr>
          <w:rFonts w:ascii="Times New Roman" w:hAnsi="Times New Roman"/>
          <w:u w:val="single"/>
        </w:rPr>
        <w:t>236</w:t>
      </w:r>
    </w:p>
    <w:p w:rsidR="00E7733B" w:rsidRDefault="008A6676" w:rsidP="008A6676">
      <w:pPr>
        <w:ind w:firstLine="709"/>
        <w:jc w:val="right"/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</w:p>
    <w:p w:rsidR="00A263B1" w:rsidRPr="00F73629" w:rsidRDefault="00A263B1" w:rsidP="00F73629">
      <w:pPr>
        <w:ind w:firstLine="709"/>
        <w:rPr>
          <w:rFonts w:cs="Arial"/>
          <w:color w:val="FF0000"/>
        </w:rPr>
      </w:pPr>
    </w:p>
    <w:p w:rsidR="00DE3398" w:rsidRPr="00A263B1" w:rsidRDefault="00A263B1" w:rsidP="0090573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A263B1">
        <w:rPr>
          <w:rFonts w:ascii="Times New Roman" w:hAnsi="Times New Roman"/>
          <w:b/>
          <w:sz w:val="26"/>
          <w:szCs w:val="26"/>
        </w:rPr>
        <w:t>оложение</w:t>
      </w:r>
    </w:p>
    <w:p w:rsidR="00DE3398" w:rsidRPr="00A263B1" w:rsidRDefault="00A263B1" w:rsidP="0090573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8A6676">
        <w:rPr>
          <w:rFonts w:ascii="Times New Roman" w:hAnsi="Times New Roman"/>
          <w:b/>
          <w:sz w:val="26"/>
          <w:szCs w:val="26"/>
        </w:rPr>
        <w:t>Покровском</w:t>
      </w:r>
      <w:r>
        <w:rPr>
          <w:rFonts w:ascii="Times New Roman" w:hAnsi="Times New Roman"/>
          <w:b/>
          <w:sz w:val="26"/>
          <w:szCs w:val="26"/>
        </w:rPr>
        <w:t xml:space="preserve"> сельском поселении П</w:t>
      </w:r>
      <w:r w:rsidRPr="00A263B1">
        <w:rPr>
          <w:rFonts w:ascii="Times New Roman" w:hAnsi="Times New Roman"/>
          <w:b/>
          <w:sz w:val="26"/>
          <w:szCs w:val="26"/>
        </w:rPr>
        <w:t xml:space="preserve">авловского муниципального района </w:t>
      </w:r>
      <w:r>
        <w:rPr>
          <w:rFonts w:ascii="Times New Roman" w:hAnsi="Times New Roman"/>
          <w:b/>
          <w:sz w:val="26"/>
          <w:szCs w:val="26"/>
        </w:rPr>
        <w:t>В</w:t>
      </w:r>
      <w:r w:rsidRPr="00A263B1">
        <w:rPr>
          <w:rFonts w:ascii="Times New Roman" w:hAnsi="Times New Roman"/>
          <w:b/>
          <w:sz w:val="26"/>
          <w:szCs w:val="26"/>
        </w:rPr>
        <w:t>оронежской области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1. Общие положения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1. Публичные слушания,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В отношении проекта Генерального плана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A263B1">
        <w:rPr>
          <w:rFonts w:ascii="Times New Roman" w:hAnsi="Times New Roman"/>
          <w:sz w:val="26"/>
          <w:szCs w:val="26"/>
        </w:rPr>
        <w:t xml:space="preserve"> с</w:t>
      </w:r>
      <w:r w:rsidR="001B0893" w:rsidRPr="00A263B1">
        <w:rPr>
          <w:rFonts w:ascii="Times New Roman" w:hAnsi="Times New Roman"/>
          <w:sz w:val="26"/>
          <w:szCs w:val="26"/>
        </w:rPr>
        <w:t xml:space="preserve">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="001B0893" w:rsidRPr="00A263B1">
        <w:rPr>
          <w:rFonts w:ascii="Times New Roman" w:hAnsi="Times New Roman"/>
          <w:sz w:val="26"/>
          <w:szCs w:val="26"/>
        </w:rPr>
        <w:t>муниципального района</w:t>
      </w:r>
      <w:r w:rsidRPr="00A263B1">
        <w:rPr>
          <w:rFonts w:ascii="Times New Roman" w:hAnsi="Times New Roman"/>
          <w:sz w:val="26"/>
          <w:szCs w:val="26"/>
        </w:rPr>
        <w:t xml:space="preserve"> Воронежской области (далее - Генеральный план), проекта Правил землепользования и застройки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(далее - Правила землепользования и застройки), проекта Правил благоустройства территорий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(далее - Правила благоустройства территорий), проектов планировки территории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(далее - проекты планировки территории), проектов межевания территории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 w:rsidR="004E05C0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>(далее - проекты межевания территории),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публичные слушания или общественные обсуждения (далее - публичные слушания или общественные обсуждения)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Настоящее Положение устанавливает порядок организации и проведения публичных слушаний 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Публичные слушания и общественные обсуждения организуются 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Публичные слушания проводятся посредством организации и проведения собраний участников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2. Принципы организации и проведения публичных слушаний 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Организация и проведение публичных слушаний и общественных обсуждений осуществляются исходя из следующих принципов: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заблаговременного оповещения жителей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сроках или времени, а также месте проведения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заблаговременного ознакомления жителей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с проектом муниципального правового акта;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полноты, достоверности и доступности информации о проекте муниципального правового акта, замечаниях и предложениях, поступивших в ходе публичных слушаний или общественных обсуждений, а также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равенства прав всех жителей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на участие в публичных слушаниях или общественных обсуждениях, включая право на внесение замечаний и предложений;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равного доступа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учета замечаний и предложений, внесенных жителями в ходе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обязательности опубликования (обнародования) результатов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3. Вопросы, выносимые на публичные слушания или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Обсуждение проектов муниципальных правовых актов по вопросам градостроительной деятельности в </w:t>
      </w:r>
      <w:r w:rsidR="008A6676">
        <w:rPr>
          <w:rFonts w:ascii="Times New Roman" w:hAnsi="Times New Roman"/>
          <w:sz w:val="26"/>
          <w:szCs w:val="26"/>
        </w:rPr>
        <w:t>Покровском</w:t>
      </w:r>
      <w:r w:rsidR="004639CE">
        <w:rPr>
          <w:rFonts w:ascii="Times New Roman" w:hAnsi="Times New Roman"/>
          <w:sz w:val="26"/>
          <w:szCs w:val="26"/>
        </w:rPr>
        <w:t xml:space="preserve"> с</w:t>
      </w:r>
      <w:r w:rsidRPr="00A263B1">
        <w:rPr>
          <w:rFonts w:ascii="Times New Roman" w:hAnsi="Times New Roman"/>
          <w:sz w:val="26"/>
          <w:szCs w:val="26"/>
        </w:rPr>
        <w:t xml:space="preserve">ельском поселении </w:t>
      </w:r>
      <w:r w:rsidR="004639CE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осуществляется в форме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На публичные слушания или общественные обсуждения в обязательном порядке выносятся: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Генерального плана, проекты изменений в него;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Правил землепользования и застройки,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планировки территории,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межевания территории,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Правил благоустройства территорий,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Форма обсуждения, установленная в пункте 1 настоящей статьи, по проектам, указанным в пункте 2 настоящей статьи, определяется муниципальным правовым актом главы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Pr="00A263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639CE">
        <w:rPr>
          <w:rFonts w:ascii="Times New Roman" w:hAnsi="Times New Roman"/>
          <w:sz w:val="26"/>
          <w:szCs w:val="26"/>
        </w:rPr>
        <w:t>Павловского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 назначении публичных слушаний или обществен</w:t>
      </w:r>
      <w:r w:rsidR="007C7A4D" w:rsidRPr="00A263B1">
        <w:rPr>
          <w:rFonts w:ascii="Times New Roman" w:hAnsi="Times New Roman"/>
          <w:sz w:val="26"/>
          <w:szCs w:val="26"/>
        </w:rPr>
        <w:t>ных обсуждений, за исключением случаев, установленных частью 1.1 статьи 7 настоящего Положения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4. Публичные слушания или общественные обсуждения по проектам, указанным в пункте 2 настоящей статьи, не проводятся в случаях, предусмотренных Градостроительным кодексом Российской Федерации и другими федеральными законами.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В случае если для реализации решения о комплексном развитии территории требуется внесение изменений в Генеральный план, по решению главы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4639CE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639CE">
        <w:rPr>
          <w:rFonts w:ascii="Times New Roman" w:hAnsi="Times New Roman"/>
          <w:sz w:val="26"/>
          <w:szCs w:val="26"/>
        </w:rPr>
        <w:t>Павловского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план, и по проекту документации по планировке территории, подлежащей комплексному развитию.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4. Участники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Участниками публичных слушаний или общественных обсуждений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C7A4D" w:rsidRPr="00A263B1" w:rsidRDefault="007C7A4D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</w:t>
      </w:r>
      <w:r w:rsidRPr="00A263B1">
        <w:rPr>
          <w:rFonts w:ascii="Times New Roman" w:hAnsi="Times New Roman"/>
          <w:sz w:val="26"/>
          <w:szCs w:val="26"/>
        </w:rPr>
        <w:lastRenderedPageBreak/>
        <w:t>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Не требуется представление указанных в части 3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 настоящей статьи, может использоваться единая система идентификации и аутентификации.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законом от 27.07.2006 № 152-ФЗ «О персональных данных».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5. Информация об уполномоченном органе на организацию и проведение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Органом, ответственным за организацию и проведение публичных слушаний или общественных обсуждений, является специально создаваемая комиссия.</w:t>
      </w:r>
      <w:r w:rsidR="007C7A4D" w:rsidRPr="00A263B1">
        <w:rPr>
          <w:rFonts w:ascii="Times New Roman" w:hAnsi="Times New Roman"/>
          <w:sz w:val="26"/>
          <w:szCs w:val="26"/>
        </w:rPr>
        <w:t xml:space="preserve"> (далее - организатор)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Состав и порядок деятельности специально создаваемой комиссии для организации и проведения публичных слушаний или общественных обсуждений определяются постановлением главы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6. Срок проведения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1. Срок проведения публичных слушаний или общественных обсуждений по проекту Правил благоустройства территорий, проектам изменений в них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Срок проведения публичных слушаний или общественных обсуждений по проекту Генерального плана, проектам изменений в него с момента оповещения жителей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</w:t>
      </w:r>
      <w:r w:rsidR="007C7A4D" w:rsidRPr="00A263B1">
        <w:rPr>
          <w:rFonts w:ascii="Times New Roman" w:hAnsi="Times New Roman"/>
          <w:sz w:val="26"/>
          <w:szCs w:val="26"/>
        </w:rPr>
        <w:t>превышать один месяц</w:t>
      </w:r>
      <w:r w:rsidRPr="00A263B1">
        <w:rPr>
          <w:rFonts w:ascii="Times New Roman" w:hAnsi="Times New Roman"/>
          <w:sz w:val="26"/>
          <w:szCs w:val="26"/>
        </w:rPr>
        <w:t>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Продолжительность проведения публичных слушаний или общественных обсуждений по проекту Правил землепользования и застройки, проектам изменений в них со дня опубликования такого проекта составляет </w:t>
      </w:r>
      <w:r w:rsidR="007C7A4D" w:rsidRPr="00A263B1">
        <w:rPr>
          <w:rFonts w:ascii="Times New Roman" w:hAnsi="Times New Roman"/>
          <w:sz w:val="26"/>
          <w:szCs w:val="26"/>
        </w:rPr>
        <w:t>не более одного месяца.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Срок рассмотрения на публичных слушаниях или общественных обсуждениях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>Павло</w:t>
      </w:r>
      <w:r w:rsidR="001B0893" w:rsidRPr="00A263B1">
        <w:rPr>
          <w:rFonts w:ascii="Times New Roman" w:hAnsi="Times New Roman"/>
          <w:sz w:val="26"/>
          <w:szCs w:val="26"/>
        </w:rPr>
        <w:t>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более одного месяца.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Срок рассмотрения на публичных слушаниях или общественных обсуждениях проектов планировки территории, проектов межевания территории, проектов изменений в них со дня оповещения жителей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</w:t>
      </w:r>
      <w:r w:rsidR="007C7A4D" w:rsidRPr="00A263B1">
        <w:rPr>
          <w:rFonts w:ascii="Times New Roman" w:hAnsi="Times New Roman"/>
          <w:sz w:val="26"/>
          <w:szCs w:val="26"/>
        </w:rPr>
        <w:t>четырнадцати дней и более тридцати дней</w:t>
      </w:r>
      <w:r w:rsidRPr="00A263B1">
        <w:rPr>
          <w:rFonts w:ascii="Times New Roman" w:hAnsi="Times New Roman"/>
          <w:sz w:val="26"/>
          <w:szCs w:val="26"/>
        </w:rPr>
        <w:t>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2. Порядок организации публичных слушаний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>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7. Назначение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Публичные слушания или общественные обсуждения </w:t>
      </w:r>
      <w:r w:rsidR="007C7A4D" w:rsidRPr="00A263B1">
        <w:rPr>
          <w:rFonts w:ascii="Times New Roman" w:hAnsi="Times New Roman"/>
          <w:sz w:val="26"/>
          <w:szCs w:val="26"/>
        </w:rPr>
        <w:t xml:space="preserve">по проектам, указанным в абзацах два, три, шесть части 2 статьи 3 настоящего Положения, </w:t>
      </w:r>
      <w:r w:rsidRPr="00A263B1">
        <w:rPr>
          <w:rFonts w:ascii="Times New Roman" w:hAnsi="Times New Roman"/>
          <w:sz w:val="26"/>
          <w:szCs w:val="26"/>
        </w:rPr>
        <w:t xml:space="preserve">назначаются постановлением главы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области, подлежащим обязательному опубликованию в установленном для правовых актов порядке.</w:t>
      </w:r>
    </w:p>
    <w:p w:rsidR="007C7A4D" w:rsidRPr="00A263B1" w:rsidRDefault="007C7A4D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1.1. Публичные слушания или общественные обсуждения по проектам, указанным в абзацах четыре, пять, семь, восемь части 2 статьи 3 настоящего Положения, назначаются организатором публичных слушаний или общественных обсуждений путем подготовки и опубликования оповещения о начале публичных слушаний или общественных обсуждений в установленном законом порядке. При этом оповещение о начале публичных слушаний или общественных обсуждений должно содержать информацию о форме обсуждения, устанавливаемой в </w:t>
      </w:r>
      <w:r w:rsidRPr="00A263B1">
        <w:rPr>
          <w:rFonts w:ascii="Times New Roman" w:hAnsi="Times New Roman"/>
          <w:sz w:val="26"/>
          <w:szCs w:val="26"/>
        </w:rPr>
        <w:lastRenderedPageBreak/>
        <w:t>соответствии с частью 1 статьи 3 настоящего Положения, а также информацию, установленную частью 4 настоящей статьи.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Постановление главы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 проведении публичных слушаний должно содержать информацию о дате, времени и месте их проведения, сведения о выносимом на публичные слушания проекте.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Постановление главы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общественных обсуждений должно содержать информацию о сроках их проведения, выносимом на общественные обсуждения проекте, об официальном сайте, на котором будет размещен проект.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К постановлению главы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627EE3">
        <w:rPr>
          <w:rFonts w:ascii="Times New Roman" w:hAnsi="Times New Roman"/>
          <w:sz w:val="26"/>
          <w:szCs w:val="26"/>
        </w:rPr>
        <w:t xml:space="preserve"> с</w:t>
      </w:r>
      <w:r w:rsidRPr="00A263B1">
        <w:rPr>
          <w:rFonts w:ascii="Times New Roman" w:hAnsi="Times New Roman"/>
          <w:sz w:val="26"/>
          <w:szCs w:val="26"/>
        </w:rPr>
        <w:t xml:space="preserve">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об официальном сайте, на котором будут размещены проект и информационные материалы к нему;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сайте «Активный электронный гражданин» в информационно-телекоммуникационной сети Интернет (</w:t>
      </w:r>
      <w:proofErr w:type="spellStart"/>
      <w:r w:rsidRPr="00A263B1">
        <w:rPr>
          <w:rFonts w:ascii="Times New Roman" w:hAnsi="Times New Roman"/>
          <w:sz w:val="26"/>
          <w:szCs w:val="26"/>
        </w:rPr>
        <w:t>e-active.govvrn.ru</w:t>
      </w:r>
      <w:proofErr w:type="spellEnd"/>
      <w:r w:rsidRPr="00A263B1">
        <w:rPr>
          <w:rFonts w:ascii="Times New Roman" w:hAnsi="Times New Roman"/>
          <w:sz w:val="26"/>
          <w:szCs w:val="26"/>
        </w:rPr>
        <w:t>) (далее - информационный ресурс), с помощью которого будут проводиться общественные обсуждения (в случае проведения общественных обсуждений);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информацию </w:t>
      </w:r>
      <w:r w:rsidR="007C7A4D" w:rsidRPr="00A263B1">
        <w:rPr>
          <w:rFonts w:ascii="Times New Roman" w:hAnsi="Times New Roman"/>
          <w:sz w:val="26"/>
          <w:szCs w:val="26"/>
        </w:rPr>
        <w:t>об организаторе публичных слушаний или общественных обсуждений</w:t>
      </w:r>
      <w:r w:rsidRPr="00A263B1">
        <w:rPr>
          <w:rFonts w:ascii="Times New Roman" w:hAnsi="Times New Roman"/>
          <w:sz w:val="26"/>
          <w:szCs w:val="26"/>
        </w:rPr>
        <w:t>, порядок его работы, а также информацию о месте его нахождения, графике (режиме) работы, контактных телефонах (телефонах для справок и консультаций).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на информационных стендах, оборудованных около здания организатора публичных слушаний или общественных обсуждений,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отношении которых проводятся публичные слушания или общественные обсуждения. Конструкция указанного </w:t>
      </w:r>
      <w:r w:rsidRPr="00A263B1">
        <w:rPr>
          <w:rFonts w:ascii="Times New Roman" w:hAnsi="Times New Roman"/>
          <w:sz w:val="26"/>
          <w:szCs w:val="26"/>
        </w:rPr>
        <w:lastRenderedPageBreak/>
        <w:t>информационного стенда должна быть всесезонной, влагоустойчивой, ветроустойчивой.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иными способами, обеспечивающими доступ участников публичных слушаний или общественных обсуждений к информации, указанной в пункте 4 настоящей статьи.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Форма оповещения о начале публичных слушаний установлена приложением № 1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Форма оповещения о начале общественных обсуждений установлена приложением № 2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7A4D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8. Опубликование правовых актов о проведении публичных слушаний или общественных обсуждений,</w:t>
      </w:r>
      <w:r w:rsidR="007C7A4D" w:rsidRPr="00A263B1">
        <w:rPr>
          <w:rFonts w:ascii="Times New Roman" w:hAnsi="Times New Roman"/>
          <w:sz w:val="26"/>
          <w:szCs w:val="26"/>
        </w:rPr>
        <w:t xml:space="preserve"> оповещения о начале публичных слушаний или общественных обсуждений</w:t>
      </w:r>
      <w:r w:rsidRPr="00A263B1">
        <w:rPr>
          <w:rFonts w:ascii="Times New Roman" w:hAnsi="Times New Roman"/>
          <w:sz w:val="26"/>
          <w:szCs w:val="26"/>
        </w:rPr>
        <w:t xml:space="preserve"> размещение на сайте проектов правовых актов по вопросам, выносимым на публичные слушания или общественные обсуждения, проведение экспозиции</w:t>
      </w:r>
      <w:r w:rsidR="007C7A4D" w:rsidRPr="00A263B1">
        <w:rPr>
          <w:rFonts w:ascii="Times New Roman" w:hAnsi="Times New Roman"/>
          <w:sz w:val="26"/>
          <w:szCs w:val="26"/>
        </w:rPr>
        <w:t xml:space="preserve"> </w:t>
      </w:r>
    </w:p>
    <w:p w:rsidR="007C7A4D" w:rsidRPr="00A263B1" w:rsidRDefault="00DE3398" w:rsidP="007C7A4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</w:t>
      </w:r>
      <w:r w:rsidR="007C7A4D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 </w:t>
      </w:r>
      <w:r w:rsidR="007C7A4D" w:rsidRPr="00A263B1">
        <w:rPr>
          <w:rFonts w:ascii="Times New Roman" w:hAnsi="Times New Roman"/>
          <w:sz w:val="26"/>
          <w:szCs w:val="26"/>
        </w:rPr>
        <w:t xml:space="preserve">Постановление главы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="007C7A4D" w:rsidRPr="00A263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="007C7A4D"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 проведении публичных слушаний или общественных обсуждений вместе с прилагаемым оповещением о начале публичных слушаний или общественных обсуждений, оповещение о начале публичных слушаний или общественных обсуждений, назначаемых в случаях, установленных частью 1.1 статьи 7 настоящего Положения, должны быть </w:t>
      </w:r>
      <w:r w:rsidR="007C7A4D" w:rsidRPr="00545D12">
        <w:rPr>
          <w:rFonts w:ascii="Times New Roman" w:hAnsi="Times New Roman"/>
          <w:sz w:val="26"/>
          <w:szCs w:val="26"/>
        </w:rPr>
        <w:t xml:space="preserve">опубликованы в средствах массовой информации </w:t>
      </w:r>
      <w:r w:rsidR="007C7A4D" w:rsidRPr="00A263B1">
        <w:rPr>
          <w:rFonts w:ascii="Times New Roman" w:hAnsi="Times New Roman"/>
          <w:sz w:val="26"/>
          <w:szCs w:val="26"/>
        </w:rPr>
        <w:t>не позднее чем за 7 дней до дня размещения проекта на официальном сайте или информационном ресурсе.</w:t>
      </w:r>
    </w:p>
    <w:p w:rsidR="00DE3398" w:rsidRPr="00A263B1" w:rsidRDefault="00DE3398" w:rsidP="007C7A4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Проекты правовых актов по вопросам, выносимым на публичные слушания, размещаются на официальном сайте органов местного самоуправления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в сети Интернет</w:t>
      </w:r>
      <w:r w:rsidR="003D1709" w:rsidRPr="00A263B1">
        <w:rPr>
          <w:rFonts w:ascii="Times New Roman" w:hAnsi="Times New Roman"/>
          <w:sz w:val="26"/>
          <w:szCs w:val="26"/>
        </w:rPr>
        <w:t>.</w:t>
      </w:r>
      <w:r w:rsidRPr="00A263B1">
        <w:rPr>
          <w:rFonts w:ascii="Times New Roman" w:hAnsi="Times New Roman"/>
          <w:sz w:val="26"/>
          <w:szCs w:val="26"/>
        </w:rPr>
        <w:t xml:space="preserve"> 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Проекты правовых актов по вопросам, выносимым на общественные обсуждения, размещаются на официальном сайте органов местного самоуправления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в сети Интернет </w:t>
      </w:r>
      <w:r w:rsidRPr="00870CD8">
        <w:rPr>
          <w:rFonts w:ascii="Times New Roman" w:hAnsi="Times New Roman"/>
          <w:sz w:val="26"/>
          <w:szCs w:val="26"/>
        </w:rPr>
        <w:t>(</w:t>
      </w:r>
      <w:r w:rsidR="0090573D" w:rsidRPr="0090573D">
        <w:rPr>
          <w:rFonts w:ascii="Times New Roman" w:hAnsi="Times New Roman"/>
          <w:sz w:val="26"/>
          <w:szCs w:val="26"/>
        </w:rPr>
        <w:t>https://pokrovka36.gosuslugi.ru/</w:t>
      </w:r>
      <w:r w:rsidRPr="00870CD8">
        <w:rPr>
          <w:rFonts w:ascii="Times New Roman" w:hAnsi="Times New Roman"/>
          <w:sz w:val="26"/>
          <w:szCs w:val="26"/>
        </w:rPr>
        <w:t xml:space="preserve">), </w:t>
      </w:r>
      <w:r w:rsidRPr="00545D12">
        <w:rPr>
          <w:rFonts w:ascii="Times New Roman" w:hAnsi="Times New Roman"/>
          <w:sz w:val="26"/>
          <w:szCs w:val="26"/>
        </w:rPr>
        <w:t>а также на сайте «Активный электронный гражданин» (</w:t>
      </w:r>
      <w:proofErr w:type="spellStart"/>
      <w:r w:rsidRPr="00545D12">
        <w:rPr>
          <w:rFonts w:ascii="Times New Roman" w:hAnsi="Times New Roman"/>
          <w:sz w:val="26"/>
          <w:szCs w:val="26"/>
        </w:rPr>
        <w:t>e-active.govvrn.ru</w:t>
      </w:r>
      <w:proofErr w:type="spellEnd"/>
      <w:r w:rsidRPr="00545D12">
        <w:rPr>
          <w:rFonts w:ascii="Times New Roman" w:hAnsi="Times New Roman"/>
          <w:sz w:val="26"/>
          <w:szCs w:val="26"/>
        </w:rPr>
        <w:t>), созданном при участии департамента цифрового развития Воронежской области.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В течение всего периода размещения на официальном сайте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  <w:r w:rsidR="007C7A4D" w:rsidRPr="00A263B1">
        <w:rPr>
          <w:rFonts w:ascii="Times New Roman" w:hAnsi="Times New Roman"/>
          <w:sz w:val="26"/>
          <w:szCs w:val="26"/>
        </w:rPr>
        <w:t xml:space="preserve"> Срок проведения экспозиции не может быть менее 10 календарных дней.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Проведение экспозиции проекта, выносимого на общественные обсуждения, осуществляется в электронном виде с использованием информационного ресурса.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Наряду с проведением экспозиции проекта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о начале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На экспозиции должны быть представлены: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проект, рассматриваемый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- пояснительная записка к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оповещение о начале публичных слушаний или общественных обсуждений по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иные информационные и демонстрационные материалы в целях информирования граждан по проекту, подлежащему рассмотрению на публичных слушаниях или общественных обсуждениях.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В течение всего периода проведения экспозиции проекта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 или общественных обсуждениях.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публичных слушаниях или общественных обсуждениях, по месту ее размещения. Допускается консультирование посетителей экспозиции по местонахождению организатора публичных слушаний или общественных обсуждений представителем организатора лично, а также посредством телефонной связи.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Консультирование посетителей экспозиции на информационном ресурсе осуществляется путем подготовки ответов на направленные участниками общественных обсуждений вопросы путем заполнения формы обратной связи на информационном ресурсе.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3. Порядок проведения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9. Процедура проведения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Процедура проведения публичных слушаний состоит из следующих этапов: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оповещение о начале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подготовка и оформление протокола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10. Процедура проведения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сайте, а также на информационном ресурсе, обеспечивающем проведение общественных обсуждений с использованием информационно-телекоммуникационной сети «Интернет»; и открытие экспозиции или экспозиций такого проекта;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5) подготовка и опубликование заключения о результатах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11. Особенности подготовки к проведению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Организатор публичных слушаний: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утверждает темы докладов и определяет докладчиков;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готовит информационные материалы проектов и размещает их для публичного обозрения, оформляет протокол публичных слушаний, подготавливает заключение о результатах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обеспечивает подготовку помещений для проведения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готовит и организует публикацию оповещения о начале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оповещает население поселения о проведении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6) приглашает в необходимых случаях для участия в публичных слушаниях экспертов, специалистов;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7) проводит запись лиц, принимающих участие в публичных слушаниях, объявляет им время, установленное для выступления;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8) осуществляет иные подготовительные мероприятия, предусмотренные положениями Градостроительного кодекса Российской Федерации.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12. Предложения и замечания к проекту, выносимому на публичные слушания или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4 настоящего Положения идентификацию, имеют право вносить предложения и замечания, касающиеся такого проекта: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Форма книги учета посетителей экспозиции установлена приложением № 3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Предложения и замечания, внесенные в соответствии с пунктом 1 настоящей статьи,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</w:t>
      </w:r>
      <w:r w:rsidRPr="00A263B1">
        <w:rPr>
          <w:rFonts w:ascii="Times New Roman" w:hAnsi="Times New Roman"/>
          <w:sz w:val="26"/>
          <w:szCs w:val="26"/>
        </w:rPr>
        <w:lastRenderedPageBreak/>
        <w:t>слушаний или общественных обсуждений, не подлежат включению в протокол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13. Порядок проведения собрания или собраний участников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Публичные слушания открывает председатель рабочего органа (далее - председательствующий).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После выступления председательствующего слово предоставляется выступающим. Время одного выступления не должно превышать 10 минут. В исключительных случаях по решению председательствующего время выступления может быть продлено.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Выступающий вправе передать председательствующему письменный текст своего выступления, а также материалы для обоснования своих замечаний и предложений.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По окончании выступлений председательствующий подводит предварительный итог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Ход публичных слушаний и выступления протоколируются. К протоколу прилагаются предложения и замечания заинтересованных лиц.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14. Протокол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Организатор публичных слушаний или общественных обсуждений в течение 5 рабочих дней со дня окончания периода размещения проекта муниципального правового акта в соответствии со статьей 8 настоящего Положения подготавливает и оформляет протокол публичных слушаний или общественных обсуждений по форме согласно приложению № 4 к настоящему Положению, в котором указываются: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дата оформления протокола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информация об организаторе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К протоколу публичных слушаний или общественных обсуждений прилагается перечень принявших участие в рассмотрении проекта участников </w:t>
      </w:r>
      <w:r w:rsidRPr="00A263B1">
        <w:rPr>
          <w:rFonts w:ascii="Times New Roman" w:hAnsi="Times New Roman"/>
          <w:sz w:val="26"/>
          <w:szCs w:val="26"/>
        </w:rPr>
        <w:lastRenderedPageBreak/>
        <w:t>публичных слушаний или общественных обсуждений, 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15. Заключение о результатах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В заключении о результатах публичных слушаний или общественных обсуждений указываются: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дата оформления заключения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5 рабочих дней по форме согласно приложению №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Заключение о результатах публичных слушаний или общественных обсуждений подлежит опубликованию в порядке, установленном для официального </w:t>
      </w:r>
      <w:r w:rsidRPr="00A263B1">
        <w:rPr>
          <w:rFonts w:ascii="Times New Roman" w:hAnsi="Times New Roman"/>
          <w:sz w:val="26"/>
          <w:szCs w:val="26"/>
        </w:rPr>
        <w:lastRenderedPageBreak/>
        <w:t>опубликования муниципальных правовых актов, и размещается на сайтах, указанных в пунктах 2, 3 статьи 8 настоящего Положения.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 w:rsidR="008A6676">
        <w:rPr>
          <w:rFonts w:ascii="Times New Roman" w:hAnsi="Times New Roman"/>
          <w:sz w:val="26"/>
          <w:szCs w:val="26"/>
        </w:rPr>
        <w:t>Покровского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области.</w:t>
      </w:r>
    </w:p>
    <w:p w:rsidR="00627EE3" w:rsidRPr="008A6676" w:rsidRDefault="00DE3398" w:rsidP="008A667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  <w:r w:rsidR="00627EE3" w:rsidRPr="00A263B1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627EE3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DE1625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627E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27EE3" w:rsidRPr="00A263B1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tbl>
      <w:tblPr>
        <w:tblW w:w="8539" w:type="dxa"/>
        <w:tblLook w:val="04A0"/>
      </w:tblPr>
      <w:tblGrid>
        <w:gridCol w:w="8539"/>
      </w:tblGrid>
      <w:tr w:rsidR="00627EE3" w:rsidRPr="00F73629" w:rsidTr="00F9196B">
        <w:tc>
          <w:tcPr>
            <w:tcW w:w="8539" w:type="dxa"/>
            <w:hideMark/>
          </w:tcPr>
          <w:p w:rsidR="00627EE3" w:rsidRPr="00F73629" w:rsidRDefault="00627EE3" w:rsidP="00F9196B">
            <w:pPr>
              <w:ind w:firstLine="0"/>
              <w:rPr>
                <w:rFonts w:cs="Arial"/>
                <w:lang w:eastAsia="en-US"/>
              </w:rPr>
            </w:pPr>
          </w:p>
        </w:tc>
      </w:tr>
    </w:tbl>
    <w:p w:rsidR="00DE3398" w:rsidRP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73629">
        <w:rPr>
          <w:rFonts w:cs="Arial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</w:t>
      </w:r>
      <w:r w:rsidR="00DE3398" w:rsidRPr="00627EE3">
        <w:rPr>
          <w:rFonts w:ascii="Times New Roman" w:hAnsi="Times New Roman"/>
          <w:sz w:val="26"/>
          <w:szCs w:val="26"/>
        </w:rPr>
        <w:t>риложение № 1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</w:t>
      </w:r>
      <w:r w:rsidR="005C4C8B" w:rsidRPr="00627EE3">
        <w:rPr>
          <w:rFonts w:ascii="Times New Roman" w:hAnsi="Times New Roman"/>
          <w:sz w:val="26"/>
          <w:szCs w:val="26"/>
        </w:rPr>
        <w:t xml:space="preserve"> </w:t>
      </w:r>
      <w:r w:rsidR="008A6676">
        <w:rPr>
          <w:rFonts w:ascii="Times New Roman" w:hAnsi="Times New Roman"/>
          <w:sz w:val="26"/>
          <w:szCs w:val="26"/>
        </w:rPr>
        <w:t>Покровском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627EE3">
        <w:rPr>
          <w:rFonts w:ascii="Times New Roman" w:hAnsi="Times New Roman"/>
          <w:sz w:val="26"/>
          <w:szCs w:val="26"/>
        </w:rPr>
        <w:t>сельском поселении</w:t>
      </w:r>
    </w:p>
    <w:p w:rsidR="00DE3398" w:rsidRPr="00627EE3" w:rsidRDefault="00627EE3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</w:t>
      </w:r>
      <w:r w:rsidR="001B0893" w:rsidRPr="00627EE3">
        <w:rPr>
          <w:rFonts w:ascii="Times New Roman" w:hAnsi="Times New Roman"/>
          <w:sz w:val="26"/>
          <w:szCs w:val="26"/>
        </w:rPr>
        <w:t>овского</w:t>
      </w:r>
      <w:r w:rsidR="00DE3398" w:rsidRPr="00627EE3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ОПОВЕЩЕНИЕ О НАЧАЛЕ ПУБЛИЧНЫХ СЛУШАНИЙ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На публичные слушания, назначенные на "__" ______________ 20__ г., представляется проект 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(наименование проекта муниципального правового акта)</w:t>
      </w:r>
      <w:r w:rsidR="002E129D" w:rsidRPr="00627EE3">
        <w:rPr>
          <w:rFonts w:ascii="Times New Roman" w:hAnsi="Times New Roman"/>
          <w:sz w:val="20"/>
          <w:szCs w:val="20"/>
        </w:rPr>
        <w:t xml:space="preserve"> 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(перечень информационных материалов к проекту)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 xml:space="preserve">Экспозиция проекта открыта с______ </w:t>
      </w:r>
      <w:r w:rsidR="00627EE3">
        <w:rPr>
          <w:rFonts w:ascii="Times New Roman" w:hAnsi="Times New Roman"/>
          <w:sz w:val="26"/>
          <w:szCs w:val="26"/>
        </w:rPr>
        <w:t xml:space="preserve">    </w:t>
      </w:r>
      <w:r w:rsidRPr="00627EE3">
        <w:rPr>
          <w:rFonts w:ascii="Times New Roman" w:hAnsi="Times New Roman"/>
          <w:sz w:val="26"/>
          <w:szCs w:val="26"/>
        </w:rPr>
        <w:t>по</w:t>
      </w:r>
      <w:r w:rsidR="002E129D" w:rsidRPr="00627EE3">
        <w:rPr>
          <w:rFonts w:ascii="Times New Roman" w:hAnsi="Times New Roman"/>
          <w:sz w:val="26"/>
          <w:szCs w:val="26"/>
        </w:rPr>
        <w:t xml:space="preserve"> </w:t>
      </w:r>
      <w:r w:rsidRPr="00627EE3">
        <w:rPr>
          <w:rFonts w:ascii="Times New Roman" w:hAnsi="Times New Roman"/>
          <w:sz w:val="26"/>
          <w:szCs w:val="26"/>
        </w:rPr>
        <w:t>________</w:t>
      </w:r>
    </w:p>
    <w:p w:rsidR="00DE3398" w:rsidRPr="00627EE3" w:rsidRDefault="00627EE3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DE3398" w:rsidRPr="00627EE3">
        <w:rPr>
          <w:rFonts w:ascii="Times New Roman" w:hAnsi="Times New Roman"/>
          <w:sz w:val="20"/>
          <w:szCs w:val="20"/>
        </w:rPr>
        <w:t>(дата открытия экспозиции) (дата закрытия экспозиции)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 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(местонахождение экспозиции/экспозиций)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Время работы экспозиции: _________________________.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Собрание участников публичных слушаний состоится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(дата, время, адрес проведения 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1. В письменной или устной форме в ходе проведения собрания или собраний участников публичных слушаний;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2. В письменной форме или в форме электронного документа в адрес организатора публичных слушаний;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3. Посредством записи в книге учета посетителей экспозиции проекта.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(номера контактных справочных телефонов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(почтовый адрес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(электронный адрес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(сведение о размещении материалов по проекту в сети Интернет)</w:t>
      </w:r>
    </w:p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0"/>
          <w:szCs w:val="20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8A6676">
        <w:rPr>
          <w:rFonts w:ascii="Times New Roman" w:hAnsi="Times New Roman" w:cs="Times New Roman"/>
          <w:sz w:val="26"/>
          <w:szCs w:val="26"/>
        </w:rPr>
        <w:t>Покровском</w:t>
      </w:r>
      <w:r w:rsidR="00627EE3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DE3398" w:rsidRPr="00627EE3" w:rsidRDefault="00627EE3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1"/>
        <w:gridCol w:w="5093"/>
      </w:tblGrid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0" w:name="P295"/>
            <w:bookmarkEnd w:id="0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ОПОВЕЩЕНИЕ О НАЧАЛЕ ОБЩЕСТВЕННЫХ ОБСУЖДЕНИЙ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общественные обсуждения представляется проект ______________________________________</w:t>
            </w:r>
            <w:r w:rsid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(перечень информационных материалов к проекту)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проведения общественных обсуждений 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Экспозиция проекта представлена на информационном ресурсе "Активный электронный гражданин" (</w:t>
            </w:r>
            <w:proofErr w:type="spell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e-active.govvrn.ru</w:t>
            </w:r>
            <w:proofErr w:type="spellEnd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 в информационно-телекоммуникационной сети Интернет</w:t>
            </w:r>
          </w:p>
        </w:tc>
      </w:tr>
      <w:tr w:rsidR="00DE3398" w:rsidRPr="00627EE3" w:rsidTr="00DE3398">
        <w:tc>
          <w:tcPr>
            <w:tcW w:w="3921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___________________________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(дата открытия экспозиции)</w:t>
            </w:r>
          </w:p>
        </w:tc>
        <w:tc>
          <w:tcPr>
            <w:tcW w:w="5093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__________________________________.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(дата закрытия экспозиции)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период размещения проекта на информационном ресурсе "Активный электронный гражданин" (</w:t>
            </w:r>
            <w:proofErr w:type="spell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e-active.govvrn.ru</w:t>
            </w:r>
            <w:proofErr w:type="spellEnd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 участники общественных обсуждений имеют право вносить предложения и замечания, касающиеся такого проекта: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Посредством заполнения формы обратной связи на информационном ресурсе;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Посредством направления предложения с помощью электронной приемной администрации </w:t>
            </w:r>
            <w:r w:rsidR="001B0893"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</w:t>
            </w:r>
            <w:r w:rsid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Павловского 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района Воронежской области(</w:t>
            </w:r>
            <w:r w:rsidR="003D1709"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В письменной форме или в форме электронного документа в адрес организатора общественных обсуждений;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Посредством записи в книге (журнале) учета посетителей экспозиции (в случае проведения экспозиции в очной форме).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(номера контактных справочных телефонов организатора общественных обсуждений и разработчика проекта)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lastRenderedPageBreak/>
              <w:t>(почтовый адрес организатора общественных обсуждений)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(электронный адрес организатора общественных обсуждений и разработчика проекта)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(сведение о размещении материалов по проекту в сети Интернет)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8E0EFF">
        <w:rPr>
          <w:rFonts w:ascii="Times New Roman" w:hAnsi="Times New Roman" w:cs="Times New Roman"/>
          <w:sz w:val="26"/>
          <w:szCs w:val="26"/>
        </w:rPr>
        <w:t>Покровском</w:t>
      </w:r>
      <w:r w:rsidRPr="00627EE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DE3398" w:rsidRPr="00627EE3" w:rsidRDefault="00627EE3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9"/>
        <w:gridCol w:w="2268"/>
        <w:gridCol w:w="1035"/>
        <w:gridCol w:w="2707"/>
        <w:gridCol w:w="1635"/>
      </w:tblGrid>
      <w:tr w:rsidR="00DE3398" w:rsidRPr="00627EE3" w:rsidTr="00DE3398">
        <w:tc>
          <w:tcPr>
            <w:tcW w:w="9014" w:type="dxa"/>
            <w:gridSpan w:val="5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1" w:name="P334"/>
            <w:bookmarkEnd w:id="1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КНИГА УЧЕТА ПОСЕТИТЕЛЕЙ ЭКСПОЗИЦИИ</w:t>
            </w:r>
          </w:p>
        </w:tc>
      </w:tr>
      <w:tr w:rsidR="00DE3398" w:rsidRPr="00627EE3" w:rsidTr="00DE3398">
        <w:tc>
          <w:tcPr>
            <w:tcW w:w="4672" w:type="dxa"/>
            <w:gridSpan w:val="3"/>
            <w:hideMark/>
          </w:tcPr>
          <w:p w:rsid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"__" _______ 20__ - 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 20__</w:t>
            </w:r>
          </w:p>
          <w:p w:rsidR="00F97335" w:rsidRDefault="00F97335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с………..</w:t>
            </w:r>
          </w:p>
        </w:tc>
      </w:tr>
      <w:tr w:rsidR="00DE3398" w:rsidRPr="00627EE3" w:rsidTr="00DE3398">
        <w:tc>
          <w:tcPr>
            <w:tcW w:w="9014" w:type="dxa"/>
            <w:gridSpan w:val="5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внесения данных, порядковый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лицах - посетителях экспозиции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(обязательны для заполнения)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Информация о замечаниях и предложениях к проекту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 xml:space="preserve">(наименование должности и подпись лица, ответственного за ведение книги учета посетителей </w:t>
            </w:r>
            <w:r w:rsidRPr="00F97335">
              <w:rPr>
                <w:rFonts w:ascii="Times New Roman" w:hAnsi="Times New Roman" w:cs="Times New Roman"/>
                <w:lang w:eastAsia="en-US"/>
              </w:rPr>
              <w:lastRenderedPageBreak/>
              <w:t>экспозиции)</w:t>
            </w:r>
          </w:p>
        </w:tc>
      </w:tr>
      <w:tr w:rsidR="00DE3398" w:rsidRPr="00627EE3" w:rsidTr="00DE3398">
        <w:tc>
          <w:tcPr>
            <w:tcW w:w="9014" w:type="dxa"/>
            <w:gridSpan w:val="5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8E0EFF">
        <w:rPr>
          <w:rFonts w:ascii="Times New Roman" w:hAnsi="Times New Roman" w:cs="Times New Roman"/>
          <w:sz w:val="26"/>
          <w:szCs w:val="26"/>
        </w:rPr>
        <w:t>Покровском</w:t>
      </w:r>
      <w:r w:rsidRPr="00627EE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DE3398" w:rsidRPr="00627EE3" w:rsidRDefault="00DE1625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</w:t>
      </w:r>
      <w:r w:rsidR="00F97335">
        <w:rPr>
          <w:rFonts w:ascii="Times New Roman" w:hAnsi="Times New Roman" w:cs="Times New Roman"/>
          <w:sz w:val="26"/>
          <w:szCs w:val="26"/>
        </w:rPr>
        <w:t>вского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1"/>
        <w:gridCol w:w="4479"/>
      </w:tblGrid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2" w:name="P371"/>
            <w:bookmarkEnd w:id="2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ПРОТОКОЛ ПУБЛИЧНЫХ СЛУШАНИЙ ИЛИ ОБЩЕСТВЕННЫХ ОБСУЖДЕНИЙ</w:t>
            </w:r>
          </w:p>
        </w:tc>
      </w:tr>
      <w:tr w:rsidR="00DE3398" w:rsidRPr="00627EE3" w:rsidTr="00DE3398">
        <w:tc>
          <w:tcPr>
            <w:tcW w:w="4561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__________ 20______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 оформления протокола)</w:t>
            </w:r>
          </w:p>
        </w:tc>
        <w:tc>
          <w:tcPr>
            <w:tcW w:w="4479" w:type="dxa"/>
            <w:hideMark/>
          </w:tcPr>
          <w:p w:rsidR="00DE3398" w:rsidRPr="00627EE3" w:rsidRDefault="005C4C8B" w:rsidP="00DE162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r w:rsidR="00DE16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E355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окровка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 об организаторе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(информация, содержащаяся в оповещении о начале публичных слушаний или общественных обсуждений, дата и источник его опубликования)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(сроки, в течение которых принимались предложения и замечания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участников</w:t>
            </w:r>
            <w:r w:rsidR="00F973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(сроки, время и адрес проведения экспозиций)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 о территории, в пределах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которой проводятся публичные слушания</w:t>
            </w:r>
            <w:r w:rsidR="00F97335" w:rsidRPr="00F9733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или общественные обсуждения)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F97335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(дата, время и адрес проведения собрания участников публичных слушаний,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в случае если проект рассматривался на публичных слушаниях)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(предложения и замечания участников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 участников публичных слушаний или общественных обсуждений, постоянно проживающих на территории, пределах которой проводятся публичные слушания или общественные обсуждения: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(ФИО, замечание, предложение)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 иных участников публичных слушаний или общественных обсуждений: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lastRenderedPageBreak/>
              <w:t>(ФИО, замечание, предложение)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Приложение: перечень участников публичных слушаний или общественных обсуждений, принявших участие в рассмотрении проекта, с указанием сведений, установленных пунктом 3 статьи 4 настоящего Положения.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F97335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F97335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</w:t>
      </w:r>
      <w:r w:rsidR="005C4C8B" w:rsidRPr="00627EE3">
        <w:rPr>
          <w:rFonts w:ascii="Times New Roman" w:hAnsi="Times New Roman" w:cs="Times New Roman"/>
          <w:sz w:val="26"/>
          <w:szCs w:val="26"/>
        </w:rPr>
        <w:t xml:space="preserve"> </w:t>
      </w:r>
      <w:r w:rsidR="008E0EFF">
        <w:rPr>
          <w:rFonts w:ascii="Times New Roman" w:hAnsi="Times New Roman" w:cs="Times New Roman"/>
          <w:sz w:val="26"/>
          <w:szCs w:val="26"/>
        </w:rPr>
        <w:t>Покровском</w:t>
      </w:r>
      <w:r w:rsidR="005C4C8B" w:rsidRPr="00627EE3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DE3398" w:rsidRPr="00627EE3" w:rsidRDefault="00F97335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1361"/>
        <w:gridCol w:w="4670"/>
      </w:tblGrid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3" w:name="P413"/>
            <w:bookmarkEnd w:id="3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ЗАКЛЮЧЕНИЕ О РЕЗУЛЬТАТАХ ПУБЛИЧНЫХ СЛУШАНИЙ ИЛИ ОБЩЕСТВЕННЫХ ОБСУЖДЕНИЙ</w:t>
            </w:r>
          </w:p>
        </w:tc>
      </w:tr>
      <w:tr w:rsidR="00DE3398" w:rsidRPr="00627EE3" w:rsidTr="00DE3398">
        <w:tc>
          <w:tcPr>
            <w:tcW w:w="4366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"__"____________20____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 оформления заключения)</w:t>
            </w:r>
          </w:p>
        </w:tc>
        <w:tc>
          <w:tcPr>
            <w:tcW w:w="4670" w:type="dxa"/>
            <w:hideMark/>
          </w:tcPr>
          <w:p w:rsidR="00DE3398" w:rsidRPr="00627EE3" w:rsidRDefault="005C4C8B" w:rsidP="00DE162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</w:t>
            </w:r>
            <w:r w:rsidR="00F973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207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Покровка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(основание для проведения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E3398" w:rsidRPr="00627EE3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629" w:rsidRPr="00627EE3" w:rsidRDefault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73629" w:rsidRPr="00627EE3" w:rsidSect="00A26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0BC" w:rsidRDefault="003870BC" w:rsidP="00DE3398">
      <w:r>
        <w:separator/>
      </w:r>
    </w:p>
  </w:endnote>
  <w:endnote w:type="continuationSeparator" w:id="0">
    <w:p w:rsidR="003870BC" w:rsidRDefault="003870BC" w:rsidP="00DE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0BC" w:rsidRDefault="003870BC" w:rsidP="00DE3398">
      <w:r>
        <w:separator/>
      </w:r>
    </w:p>
  </w:footnote>
  <w:footnote w:type="continuationSeparator" w:id="0">
    <w:p w:rsidR="003870BC" w:rsidRDefault="003870BC" w:rsidP="00DE3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Pr="001A288C" w:rsidRDefault="00F7362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AF5"/>
    <w:rsid w:val="00005FC0"/>
    <w:rsid w:val="000B372B"/>
    <w:rsid w:val="000C7A98"/>
    <w:rsid w:val="000D0AAC"/>
    <w:rsid w:val="000E19AD"/>
    <w:rsid w:val="000F716F"/>
    <w:rsid w:val="00164799"/>
    <w:rsid w:val="001A288C"/>
    <w:rsid w:val="001B0893"/>
    <w:rsid w:val="00221D19"/>
    <w:rsid w:val="00224508"/>
    <w:rsid w:val="002866E2"/>
    <w:rsid w:val="002E129D"/>
    <w:rsid w:val="00370737"/>
    <w:rsid w:val="003870BC"/>
    <w:rsid w:val="003D1709"/>
    <w:rsid w:val="003F10D5"/>
    <w:rsid w:val="004639CE"/>
    <w:rsid w:val="00471F0D"/>
    <w:rsid w:val="004B2DDD"/>
    <w:rsid w:val="004D51A7"/>
    <w:rsid w:val="004E05C0"/>
    <w:rsid w:val="00545D12"/>
    <w:rsid w:val="005B43A6"/>
    <w:rsid w:val="005C4C8B"/>
    <w:rsid w:val="0062396D"/>
    <w:rsid w:val="00627EE3"/>
    <w:rsid w:val="006407B5"/>
    <w:rsid w:val="00684A40"/>
    <w:rsid w:val="006B35F1"/>
    <w:rsid w:val="00704169"/>
    <w:rsid w:val="007C4912"/>
    <w:rsid w:val="007C7A4D"/>
    <w:rsid w:val="007F230D"/>
    <w:rsid w:val="007F3EBD"/>
    <w:rsid w:val="00870CD8"/>
    <w:rsid w:val="00874ED5"/>
    <w:rsid w:val="00881C3F"/>
    <w:rsid w:val="008A6676"/>
    <w:rsid w:val="008C02AE"/>
    <w:rsid w:val="008D5D46"/>
    <w:rsid w:val="008E0EFF"/>
    <w:rsid w:val="008F5E19"/>
    <w:rsid w:val="0090573D"/>
    <w:rsid w:val="00955BA5"/>
    <w:rsid w:val="00994641"/>
    <w:rsid w:val="009D50D9"/>
    <w:rsid w:val="009D52FD"/>
    <w:rsid w:val="00A17DD3"/>
    <w:rsid w:val="00A207A3"/>
    <w:rsid w:val="00A263B1"/>
    <w:rsid w:val="00A72003"/>
    <w:rsid w:val="00A75AF5"/>
    <w:rsid w:val="00AA4883"/>
    <w:rsid w:val="00B20D6A"/>
    <w:rsid w:val="00B269ED"/>
    <w:rsid w:val="00B4778F"/>
    <w:rsid w:val="00B53580"/>
    <w:rsid w:val="00B67025"/>
    <w:rsid w:val="00B75623"/>
    <w:rsid w:val="00C22A0C"/>
    <w:rsid w:val="00C87A8E"/>
    <w:rsid w:val="00C91653"/>
    <w:rsid w:val="00CD6828"/>
    <w:rsid w:val="00CE0446"/>
    <w:rsid w:val="00CF0396"/>
    <w:rsid w:val="00CF44E6"/>
    <w:rsid w:val="00D46C58"/>
    <w:rsid w:val="00DE1625"/>
    <w:rsid w:val="00DE1F2B"/>
    <w:rsid w:val="00DE3398"/>
    <w:rsid w:val="00E35561"/>
    <w:rsid w:val="00E374EE"/>
    <w:rsid w:val="00E5034C"/>
    <w:rsid w:val="00E560D6"/>
    <w:rsid w:val="00E7733B"/>
    <w:rsid w:val="00EA6143"/>
    <w:rsid w:val="00ED56E8"/>
    <w:rsid w:val="00F06616"/>
    <w:rsid w:val="00F73629"/>
    <w:rsid w:val="00F9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1C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1C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1C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1C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1C3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916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9165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91653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C9165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98"/>
    <w:pPr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rsid w:val="00DE33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rsid w:val="00881C3F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916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916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916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916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1C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81C3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E33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1C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E3398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E3398"/>
    <w:rPr>
      <w:rFonts w:ascii="Arial" w:eastAsia="Times New Roman" w:hAnsi="Arial"/>
      <w:sz w:val="24"/>
      <w:szCs w:val="24"/>
    </w:rPr>
  </w:style>
  <w:style w:type="character" w:customStyle="1" w:styleId="50">
    <w:name w:val="Заголовок 5 Знак"/>
    <w:link w:val="5"/>
    <w:rsid w:val="00C9165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9165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C9165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C91653"/>
    <w:rPr>
      <w:rFonts w:ascii="Arial" w:eastAsia="Times New Roman" w:hAnsi="Arial" w:cs="Arial"/>
      <w:sz w:val="22"/>
      <w:szCs w:val="22"/>
    </w:rPr>
  </w:style>
  <w:style w:type="paragraph" w:customStyle="1" w:styleId="Application">
    <w:name w:val="Application!Приложение"/>
    <w:rsid w:val="00881C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1C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1C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81C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C91653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C9165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C91653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9165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C91653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C91653"/>
    <w:rPr>
      <w:rFonts w:ascii="Arial" w:eastAsia="Times New Roman" w:hAnsi="Arial"/>
      <w:sz w:val="26"/>
      <w:szCs w:val="28"/>
    </w:rPr>
  </w:style>
  <w:style w:type="paragraph" w:customStyle="1" w:styleId="4-">
    <w:name w:val="4Таблица-Т"/>
    <w:basedOn w:val="31"/>
    <w:qFormat/>
    <w:rsid w:val="00C91653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C9165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c">
    <w:name w:val="Title"/>
    <w:basedOn w:val="a"/>
    <w:link w:val="ad"/>
    <w:qFormat/>
    <w:rsid w:val="00C91653"/>
    <w:pPr>
      <w:jc w:val="center"/>
    </w:pPr>
    <w:rPr>
      <w:b/>
      <w:sz w:val="26"/>
    </w:rPr>
  </w:style>
  <w:style w:type="character" w:customStyle="1" w:styleId="ad">
    <w:name w:val="Название Знак"/>
    <w:link w:val="ac"/>
    <w:rsid w:val="00C91653"/>
    <w:rPr>
      <w:rFonts w:ascii="Arial" w:eastAsia="Times New Roman" w:hAnsi="Arial"/>
      <w:b/>
      <w:sz w:val="26"/>
      <w:szCs w:val="24"/>
    </w:rPr>
  </w:style>
  <w:style w:type="paragraph" w:styleId="ae">
    <w:name w:val="Subtitle"/>
    <w:basedOn w:val="a"/>
    <w:link w:val="af"/>
    <w:qFormat/>
    <w:rsid w:val="00C91653"/>
    <w:pPr>
      <w:ind w:right="-766"/>
      <w:jc w:val="center"/>
    </w:pPr>
    <w:rPr>
      <w:b/>
      <w:sz w:val="26"/>
      <w:szCs w:val="20"/>
    </w:rPr>
  </w:style>
  <w:style w:type="character" w:customStyle="1" w:styleId="af">
    <w:name w:val="Подзаголовок Знак"/>
    <w:link w:val="ae"/>
    <w:rsid w:val="00C91653"/>
    <w:rPr>
      <w:rFonts w:ascii="Arial" w:eastAsia="Times New Roman" w:hAnsi="Arial"/>
      <w:b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B477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4778F"/>
    <w:rPr>
      <w:rFonts w:ascii="Tahoma" w:eastAsia="Times New Roman" w:hAnsi="Tahoma" w:cs="Tahoma"/>
      <w:sz w:val="16"/>
      <w:szCs w:val="16"/>
    </w:rPr>
  </w:style>
  <w:style w:type="paragraph" w:styleId="af2">
    <w:name w:val="No Spacing"/>
    <w:qFormat/>
    <w:rsid w:val="00A263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17F9-3F48-45A2-8CF2-5EC8B937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312</TotalTime>
  <Pages>21</Pages>
  <Words>6361</Words>
  <Characters>36259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Лилия Павловна</dc:creator>
  <cp:lastModifiedBy>admin</cp:lastModifiedBy>
  <cp:revision>14</cp:revision>
  <dcterms:created xsi:type="dcterms:W3CDTF">2024-02-21T05:53:00Z</dcterms:created>
  <dcterms:modified xsi:type="dcterms:W3CDTF">2024-05-21T09:03:00Z</dcterms:modified>
</cp:coreProperties>
</file>