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67" w:rsidRPr="00857F19" w:rsidRDefault="00997DB2" w:rsidP="00857F1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57F19">
        <w:rPr>
          <w:rFonts w:ascii="Times New Roman" w:hAnsi="Times New Roman"/>
          <w:b/>
          <w:sz w:val="26"/>
          <w:szCs w:val="26"/>
        </w:rPr>
        <w:t>АДМИНИСТРАЦИЯ ПОКРОВСКОГО СЕЛЬСКОГО ПОСЕЛЕНИЯ</w:t>
      </w:r>
    </w:p>
    <w:p w:rsidR="00997DB2" w:rsidRPr="00857F19" w:rsidRDefault="00997DB2" w:rsidP="00857F1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57F19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997DB2" w:rsidRPr="00857F19" w:rsidRDefault="00997DB2" w:rsidP="00857F1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57F1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997DB2" w:rsidRPr="00857F19" w:rsidRDefault="00997DB2" w:rsidP="00857F1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57F19">
        <w:rPr>
          <w:rFonts w:ascii="Times New Roman" w:hAnsi="Times New Roman"/>
          <w:b/>
          <w:sz w:val="26"/>
          <w:szCs w:val="26"/>
        </w:rPr>
        <w:t>ПОСТАНОВЛЕНИЕ</w:t>
      </w:r>
    </w:p>
    <w:p w:rsidR="00006440" w:rsidRPr="00857F19" w:rsidRDefault="00A92C09" w:rsidP="00857F19">
      <w:pPr>
        <w:ind w:firstLine="0"/>
        <w:rPr>
          <w:rFonts w:ascii="Times New Roman" w:hAnsi="Times New Roman"/>
          <w:sz w:val="26"/>
          <w:szCs w:val="26"/>
          <w:u w:val="single"/>
        </w:rPr>
      </w:pPr>
      <w:r w:rsidRPr="00857F19">
        <w:rPr>
          <w:rFonts w:ascii="Times New Roman" w:hAnsi="Times New Roman"/>
          <w:sz w:val="26"/>
          <w:szCs w:val="26"/>
          <w:u w:val="single"/>
        </w:rPr>
        <w:t>о</w:t>
      </w:r>
      <w:r w:rsidR="00997DB2" w:rsidRPr="00857F19">
        <w:rPr>
          <w:rFonts w:ascii="Times New Roman" w:hAnsi="Times New Roman"/>
          <w:sz w:val="26"/>
          <w:szCs w:val="26"/>
          <w:u w:val="single"/>
        </w:rPr>
        <w:t>т</w:t>
      </w:r>
      <w:r w:rsidRPr="00857F19">
        <w:rPr>
          <w:rFonts w:ascii="Times New Roman" w:hAnsi="Times New Roman"/>
          <w:sz w:val="26"/>
          <w:szCs w:val="26"/>
          <w:u w:val="single"/>
        </w:rPr>
        <w:t xml:space="preserve"> </w:t>
      </w:r>
      <w:r w:rsidR="00006440" w:rsidRPr="00857F19">
        <w:rPr>
          <w:rFonts w:ascii="Times New Roman" w:hAnsi="Times New Roman"/>
          <w:sz w:val="26"/>
          <w:szCs w:val="26"/>
          <w:u w:val="single"/>
        </w:rPr>
        <w:t>17.11</w:t>
      </w:r>
      <w:r w:rsidR="00997DB2" w:rsidRPr="00857F19">
        <w:rPr>
          <w:rFonts w:ascii="Times New Roman" w:hAnsi="Times New Roman"/>
          <w:sz w:val="26"/>
          <w:szCs w:val="26"/>
          <w:u w:val="single"/>
        </w:rPr>
        <w:t>.20</w:t>
      </w:r>
      <w:r w:rsidR="00006440" w:rsidRPr="00857F19">
        <w:rPr>
          <w:rFonts w:ascii="Times New Roman" w:hAnsi="Times New Roman"/>
          <w:sz w:val="26"/>
          <w:szCs w:val="26"/>
          <w:u w:val="single"/>
        </w:rPr>
        <w:t>23</w:t>
      </w:r>
      <w:r w:rsidRPr="00857F19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97DB2" w:rsidRPr="00857F19">
        <w:rPr>
          <w:rFonts w:ascii="Times New Roman" w:hAnsi="Times New Roman"/>
          <w:sz w:val="26"/>
          <w:szCs w:val="26"/>
          <w:u w:val="single"/>
        </w:rPr>
        <w:t>года</w:t>
      </w:r>
      <w:r w:rsidRPr="00857F19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97DB2" w:rsidRPr="00857F19">
        <w:rPr>
          <w:rFonts w:ascii="Times New Roman" w:hAnsi="Times New Roman"/>
          <w:sz w:val="26"/>
          <w:szCs w:val="26"/>
          <w:u w:val="single"/>
        </w:rPr>
        <w:t>№</w:t>
      </w:r>
      <w:r w:rsidRPr="00857F19">
        <w:rPr>
          <w:rFonts w:ascii="Times New Roman" w:hAnsi="Times New Roman"/>
          <w:sz w:val="26"/>
          <w:szCs w:val="26"/>
          <w:u w:val="single"/>
        </w:rPr>
        <w:t xml:space="preserve"> </w:t>
      </w:r>
      <w:r w:rsidR="005C7F73" w:rsidRPr="00857F19">
        <w:rPr>
          <w:rFonts w:ascii="Times New Roman" w:hAnsi="Times New Roman"/>
          <w:sz w:val="26"/>
          <w:szCs w:val="26"/>
          <w:u w:val="single"/>
        </w:rPr>
        <w:t>37</w:t>
      </w:r>
    </w:p>
    <w:p w:rsidR="00997DB2" w:rsidRPr="00857F19" w:rsidRDefault="00997DB2" w:rsidP="00857F19">
      <w:pPr>
        <w:ind w:firstLine="0"/>
        <w:rPr>
          <w:rFonts w:ascii="Times New Roman" w:hAnsi="Times New Roman"/>
        </w:rPr>
      </w:pPr>
      <w:bookmarkStart w:id="0" w:name="_GoBack"/>
      <w:bookmarkEnd w:id="0"/>
      <w:r w:rsidRPr="00857F19">
        <w:rPr>
          <w:rFonts w:ascii="Times New Roman" w:hAnsi="Times New Roman"/>
        </w:rPr>
        <w:t>с. Покровка</w:t>
      </w:r>
    </w:p>
    <w:p w:rsidR="00A92C09" w:rsidRPr="00A92C09" w:rsidRDefault="00A92C09" w:rsidP="009A35C2">
      <w:pPr>
        <w:ind w:firstLine="709"/>
        <w:rPr>
          <w:rFonts w:ascii="Times New Roman" w:hAnsi="Times New Roman"/>
        </w:rPr>
      </w:pPr>
    </w:p>
    <w:p w:rsidR="00A92C09" w:rsidRPr="00B94F52" w:rsidRDefault="00577924" w:rsidP="00857F19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94F52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</w:t>
      </w:r>
      <w:r w:rsidR="00857F19">
        <w:rPr>
          <w:rFonts w:ascii="Times New Roman" w:hAnsi="Times New Roman" w:cs="Times New Roman"/>
          <w:b w:val="0"/>
          <w:sz w:val="26"/>
          <w:szCs w:val="26"/>
        </w:rPr>
        <w:t xml:space="preserve"> от 28.06.2018 г. №</w:t>
      </w:r>
      <w:r w:rsidRPr="00B94F52">
        <w:rPr>
          <w:rFonts w:ascii="Times New Roman" w:hAnsi="Times New Roman" w:cs="Times New Roman"/>
          <w:b w:val="0"/>
          <w:sz w:val="26"/>
          <w:szCs w:val="26"/>
        </w:rPr>
        <w:t>21 «</w:t>
      </w:r>
      <w:r w:rsidR="004537BB" w:rsidRPr="00B94F52">
        <w:rPr>
          <w:rFonts w:ascii="Times New Roman" w:hAnsi="Times New Roman" w:cs="Times New Roman"/>
          <w:b w:val="0"/>
          <w:sz w:val="26"/>
          <w:szCs w:val="26"/>
        </w:rPr>
        <w:t>О</w:t>
      </w:r>
      <w:r w:rsidR="00A42FA6" w:rsidRPr="00B94F52">
        <w:rPr>
          <w:rFonts w:ascii="Times New Roman" w:hAnsi="Times New Roman" w:cs="Times New Roman"/>
          <w:b w:val="0"/>
          <w:sz w:val="26"/>
          <w:szCs w:val="26"/>
        </w:rPr>
        <w:t>б оплате труда и отпусках работников</w:t>
      </w:r>
      <w:r w:rsidR="00A92C09" w:rsidRPr="00B94F5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42FA6" w:rsidRPr="00B94F52">
        <w:rPr>
          <w:rFonts w:ascii="Times New Roman" w:hAnsi="Times New Roman" w:cs="Times New Roman"/>
          <w:b w:val="0"/>
          <w:sz w:val="26"/>
          <w:szCs w:val="26"/>
        </w:rPr>
        <w:t xml:space="preserve">органов </w:t>
      </w:r>
      <w:r w:rsidR="004537BB" w:rsidRPr="00B94F52">
        <w:rPr>
          <w:rFonts w:ascii="Times New Roman" w:hAnsi="Times New Roman" w:cs="Times New Roman"/>
          <w:b w:val="0"/>
          <w:sz w:val="26"/>
          <w:szCs w:val="26"/>
        </w:rPr>
        <w:t>местного самоуправления</w:t>
      </w:r>
      <w:r w:rsidR="00A42FA6" w:rsidRPr="00B94F52">
        <w:rPr>
          <w:rFonts w:ascii="Times New Roman" w:hAnsi="Times New Roman" w:cs="Times New Roman"/>
          <w:b w:val="0"/>
          <w:sz w:val="26"/>
          <w:szCs w:val="26"/>
        </w:rPr>
        <w:t>,</w:t>
      </w:r>
      <w:r w:rsidRPr="00B94F5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42FA6" w:rsidRPr="00B94F52">
        <w:rPr>
          <w:rFonts w:ascii="Times New Roman" w:hAnsi="Times New Roman" w:cs="Times New Roman"/>
          <w:b w:val="0"/>
          <w:sz w:val="26"/>
          <w:szCs w:val="26"/>
        </w:rPr>
        <w:t>замещающих должности,</w:t>
      </w:r>
      <w:r w:rsidR="00A92C09" w:rsidRPr="00B94F5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42FA6" w:rsidRPr="00B94F52">
        <w:rPr>
          <w:rFonts w:ascii="Times New Roman" w:hAnsi="Times New Roman" w:cs="Times New Roman"/>
          <w:b w:val="0"/>
          <w:sz w:val="26"/>
          <w:szCs w:val="26"/>
        </w:rPr>
        <w:t>не являющиеся</w:t>
      </w:r>
      <w:r w:rsidRPr="00B94F5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42FA6" w:rsidRPr="00B94F52">
        <w:rPr>
          <w:rFonts w:ascii="Times New Roman" w:hAnsi="Times New Roman" w:cs="Times New Roman"/>
          <w:b w:val="0"/>
          <w:sz w:val="26"/>
          <w:szCs w:val="26"/>
        </w:rPr>
        <w:t>должностями муниципальной службы</w:t>
      </w:r>
    </w:p>
    <w:p w:rsidR="00857F19" w:rsidRDefault="00857F19" w:rsidP="00A92C09">
      <w:pPr>
        <w:ind w:firstLine="0"/>
        <w:rPr>
          <w:rFonts w:ascii="Times New Roman" w:hAnsi="Times New Roman"/>
          <w:sz w:val="26"/>
          <w:szCs w:val="26"/>
        </w:rPr>
      </w:pPr>
    </w:p>
    <w:p w:rsidR="00133430" w:rsidRPr="00577924" w:rsidRDefault="00577924" w:rsidP="00A92C09">
      <w:pPr>
        <w:ind w:firstLine="0"/>
        <w:rPr>
          <w:rFonts w:ascii="Times New Roman" w:hAnsi="Times New Roman"/>
          <w:sz w:val="26"/>
          <w:szCs w:val="26"/>
        </w:rPr>
      </w:pPr>
      <w:r w:rsidRPr="00577924">
        <w:rPr>
          <w:rFonts w:ascii="Times New Roman" w:hAnsi="Times New Roman"/>
          <w:sz w:val="26"/>
          <w:szCs w:val="26"/>
        </w:rPr>
        <w:t>(в</w:t>
      </w:r>
      <w:r w:rsidR="00154BDF">
        <w:rPr>
          <w:rFonts w:ascii="Times New Roman" w:hAnsi="Times New Roman"/>
          <w:sz w:val="26"/>
          <w:szCs w:val="26"/>
        </w:rPr>
        <w:t xml:space="preserve"> ред. постановлений</w:t>
      </w:r>
      <w:r w:rsidR="00857F19">
        <w:rPr>
          <w:rFonts w:ascii="Times New Roman" w:hAnsi="Times New Roman"/>
          <w:sz w:val="26"/>
          <w:szCs w:val="26"/>
        </w:rPr>
        <w:t xml:space="preserve"> от 25.10.2019 №</w:t>
      </w:r>
      <w:r w:rsidR="00133430" w:rsidRPr="00577924">
        <w:rPr>
          <w:rFonts w:ascii="Times New Roman" w:hAnsi="Times New Roman"/>
          <w:sz w:val="26"/>
          <w:szCs w:val="26"/>
        </w:rPr>
        <w:t>45</w:t>
      </w:r>
      <w:r w:rsidR="00857F19">
        <w:rPr>
          <w:rFonts w:ascii="Times New Roman" w:hAnsi="Times New Roman"/>
          <w:sz w:val="26"/>
          <w:szCs w:val="26"/>
        </w:rPr>
        <w:t>; от 08.09.2020 №</w:t>
      </w:r>
      <w:r w:rsidR="002F13DD" w:rsidRPr="00577924">
        <w:rPr>
          <w:rFonts w:ascii="Times New Roman" w:hAnsi="Times New Roman"/>
          <w:sz w:val="26"/>
          <w:szCs w:val="26"/>
        </w:rPr>
        <w:t>33</w:t>
      </w:r>
      <w:r w:rsidR="00857F19">
        <w:rPr>
          <w:rFonts w:ascii="Times New Roman" w:hAnsi="Times New Roman"/>
          <w:sz w:val="26"/>
          <w:szCs w:val="26"/>
        </w:rPr>
        <w:t>; от 29.04.2022 №</w:t>
      </w:r>
      <w:r w:rsidR="00552881" w:rsidRPr="00577924">
        <w:rPr>
          <w:rFonts w:ascii="Times New Roman" w:hAnsi="Times New Roman"/>
          <w:sz w:val="26"/>
          <w:szCs w:val="26"/>
        </w:rPr>
        <w:t>21</w:t>
      </w:r>
      <w:r w:rsidR="00EF108D" w:rsidRPr="00577924">
        <w:rPr>
          <w:rFonts w:ascii="Times New Roman" w:hAnsi="Times New Roman"/>
          <w:sz w:val="26"/>
          <w:szCs w:val="26"/>
        </w:rPr>
        <w:t>; от 21.09.2022</w:t>
      </w:r>
      <w:r w:rsidR="00857F19">
        <w:rPr>
          <w:rFonts w:ascii="Times New Roman" w:hAnsi="Times New Roman"/>
          <w:sz w:val="26"/>
          <w:szCs w:val="26"/>
        </w:rPr>
        <w:t xml:space="preserve"> №</w:t>
      </w:r>
      <w:r w:rsidR="00EF108D" w:rsidRPr="00577924">
        <w:rPr>
          <w:rFonts w:ascii="Times New Roman" w:hAnsi="Times New Roman"/>
          <w:sz w:val="26"/>
          <w:szCs w:val="26"/>
        </w:rPr>
        <w:t>43</w:t>
      </w:r>
      <w:r w:rsidR="00857F19">
        <w:rPr>
          <w:rFonts w:ascii="Times New Roman" w:hAnsi="Times New Roman"/>
          <w:sz w:val="26"/>
          <w:szCs w:val="26"/>
        </w:rPr>
        <w:t>; от 28.03.2023 №</w:t>
      </w:r>
      <w:r w:rsidR="00404187" w:rsidRPr="00577924">
        <w:rPr>
          <w:rFonts w:ascii="Times New Roman" w:hAnsi="Times New Roman"/>
          <w:sz w:val="26"/>
          <w:szCs w:val="26"/>
        </w:rPr>
        <w:t>12</w:t>
      </w:r>
      <w:r w:rsidR="00857F19">
        <w:rPr>
          <w:rFonts w:ascii="Times New Roman" w:hAnsi="Times New Roman"/>
          <w:sz w:val="26"/>
          <w:szCs w:val="26"/>
        </w:rPr>
        <w:t>; от 24.07.2023 №</w:t>
      </w:r>
      <w:r w:rsidR="00196CCD" w:rsidRPr="00577924">
        <w:rPr>
          <w:rFonts w:ascii="Times New Roman" w:hAnsi="Times New Roman"/>
          <w:sz w:val="26"/>
          <w:szCs w:val="26"/>
        </w:rPr>
        <w:t>24</w:t>
      </w:r>
      <w:r w:rsidR="00857F19">
        <w:rPr>
          <w:rFonts w:ascii="Times New Roman" w:hAnsi="Times New Roman"/>
          <w:sz w:val="26"/>
          <w:szCs w:val="26"/>
        </w:rPr>
        <w:t>; от 26.10.2023 №</w:t>
      </w:r>
      <w:r w:rsidR="00525ECB" w:rsidRPr="00577924">
        <w:rPr>
          <w:rFonts w:ascii="Times New Roman" w:hAnsi="Times New Roman"/>
          <w:sz w:val="26"/>
          <w:szCs w:val="26"/>
        </w:rPr>
        <w:t>32)</w:t>
      </w:r>
    </w:p>
    <w:p w:rsidR="00006440" w:rsidRPr="00577924" w:rsidRDefault="00006440" w:rsidP="009A35C2">
      <w:pPr>
        <w:ind w:firstLine="709"/>
        <w:rPr>
          <w:rFonts w:ascii="Times New Roman" w:hAnsi="Times New Roman"/>
          <w:sz w:val="26"/>
          <w:szCs w:val="26"/>
        </w:rPr>
      </w:pPr>
    </w:p>
    <w:p w:rsidR="00006440" w:rsidRPr="00577924" w:rsidRDefault="00006440" w:rsidP="00857F19">
      <w:pPr>
        <w:rPr>
          <w:rFonts w:ascii="Times New Roman" w:hAnsi="Times New Roman"/>
          <w:sz w:val="26"/>
          <w:szCs w:val="26"/>
        </w:rPr>
      </w:pPr>
      <w:r w:rsidRPr="00577924">
        <w:rPr>
          <w:rFonts w:ascii="Times New Roman" w:hAnsi="Times New Roman"/>
          <w:sz w:val="26"/>
          <w:szCs w:val="26"/>
        </w:rPr>
        <w:t>В соответствии с Трудовым кодексом РФ, Федерал</w:t>
      </w:r>
      <w:r w:rsidR="00857F19">
        <w:rPr>
          <w:rFonts w:ascii="Times New Roman" w:hAnsi="Times New Roman"/>
          <w:sz w:val="26"/>
          <w:szCs w:val="26"/>
        </w:rPr>
        <w:t>ьным законом от 06.10.2003 г. №</w:t>
      </w:r>
      <w:r w:rsidRPr="00577924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Российской Федерации», Федеральным законом от 27.07.2004 г. №79-ФЗ «О государственной гражданской службе в Российской Федерации», экспертным</w:t>
      </w:r>
      <w:r w:rsidR="00857F19">
        <w:rPr>
          <w:rFonts w:ascii="Times New Roman" w:hAnsi="Times New Roman"/>
          <w:sz w:val="26"/>
          <w:szCs w:val="26"/>
        </w:rPr>
        <w:t xml:space="preserve"> заключением от 01.11.2023 г. №</w:t>
      </w:r>
      <w:r w:rsidRPr="00577924">
        <w:rPr>
          <w:rFonts w:ascii="Times New Roman" w:hAnsi="Times New Roman"/>
          <w:sz w:val="26"/>
          <w:szCs w:val="26"/>
        </w:rPr>
        <w:t>19-62/20-23</w:t>
      </w:r>
      <w:r w:rsidR="005C7F73" w:rsidRPr="00577924">
        <w:rPr>
          <w:rFonts w:ascii="Times New Roman" w:hAnsi="Times New Roman"/>
          <w:sz w:val="26"/>
          <w:szCs w:val="26"/>
        </w:rPr>
        <w:t>96</w:t>
      </w:r>
      <w:r w:rsidRPr="00577924">
        <w:rPr>
          <w:rFonts w:ascii="Times New Roman" w:hAnsi="Times New Roman"/>
          <w:sz w:val="26"/>
          <w:szCs w:val="26"/>
        </w:rPr>
        <w:t>-П, в целях приведения нормативно</w:t>
      </w:r>
      <w:r w:rsidR="00857F19">
        <w:rPr>
          <w:rFonts w:ascii="Times New Roman" w:hAnsi="Times New Roman"/>
          <w:sz w:val="26"/>
          <w:szCs w:val="26"/>
        </w:rPr>
        <w:t xml:space="preserve">го документа в соответствии с </w:t>
      </w:r>
      <w:r w:rsidRPr="00577924">
        <w:rPr>
          <w:rFonts w:ascii="Times New Roman" w:hAnsi="Times New Roman"/>
          <w:sz w:val="26"/>
          <w:szCs w:val="26"/>
        </w:rPr>
        <w:t>действующим законодательством РФ, администрация По</w:t>
      </w:r>
      <w:r w:rsidR="00D83101" w:rsidRPr="00577924">
        <w:rPr>
          <w:rFonts w:ascii="Times New Roman" w:hAnsi="Times New Roman"/>
          <w:sz w:val="26"/>
          <w:szCs w:val="26"/>
        </w:rPr>
        <w:t>кровского</w:t>
      </w:r>
      <w:r w:rsidRPr="00577924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A0016D" w:rsidRDefault="00A0016D" w:rsidP="00857F1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577924">
        <w:rPr>
          <w:rFonts w:ascii="Times New Roman" w:hAnsi="Times New Roman"/>
          <w:b/>
          <w:sz w:val="26"/>
          <w:szCs w:val="26"/>
        </w:rPr>
        <w:t>ПОСТАНОВЛЯЕТ:</w:t>
      </w:r>
    </w:p>
    <w:p w:rsidR="005D5650" w:rsidRPr="00577924" w:rsidRDefault="005D5650" w:rsidP="00857F1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7201F" w:rsidRPr="00577924" w:rsidRDefault="005E2161" w:rsidP="0027201F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577924">
        <w:rPr>
          <w:rFonts w:ascii="Times New Roman" w:hAnsi="Times New Roman" w:cs="Times New Roman"/>
          <w:sz w:val="26"/>
          <w:szCs w:val="26"/>
        </w:rPr>
        <w:t xml:space="preserve">1. </w:t>
      </w:r>
      <w:r w:rsidR="0027201F" w:rsidRPr="00577924">
        <w:rPr>
          <w:rFonts w:ascii="Times New Roman" w:hAnsi="Times New Roman" w:cs="Times New Roman"/>
          <w:sz w:val="26"/>
          <w:szCs w:val="26"/>
        </w:rPr>
        <w:t>Приложение №1</w:t>
      </w:r>
      <w:r w:rsidR="005A787B">
        <w:rPr>
          <w:rFonts w:ascii="Times New Roman" w:hAnsi="Times New Roman" w:cs="Times New Roman"/>
          <w:sz w:val="26"/>
          <w:szCs w:val="26"/>
        </w:rPr>
        <w:t xml:space="preserve"> </w:t>
      </w:r>
      <w:r w:rsidR="0027201F" w:rsidRPr="00577924">
        <w:rPr>
          <w:rFonts w:ascii="Times New Roman" w:hAnsi="Times New Roman" w:cs="Times New Roman"/>
          <w:sz w:val="26"/>
          <w:szCs w:val="26"/>
        </w:rPr>
        <w:t>«</w:t>
      </w:r>
      <w:r w:rsidRPr="00577924">
        <w:rPr>
          <w:rFonts w:ascii="Times New Roman" w:hAnsi="Times New Roman" w:cs="Times New Roman"/>
          <w:sz w:val="26"/>
          <w:szCs w:val="26"/>
        </w:rPr>
        <w:t xml:space="preserve">Положение об оплате труда </w:t>
      </w:r>
      <w:r w:rsidR="00A42FA6" w:rsidRPr="00577924">
        <w:rPr>
          <w:rFonts w:ascii="Times New Roman" w:hAnsi="Times New Roman" w:cs="Times New Roman"/>
          <w:sz w:val="26"/>
          <w:szCs w:val="26"/>
        </w:rPr>
        <w:t>работников органов местного самоуправления, замещающих должности</w:t>
      </w:r>
      <w:r w:rsidR="00C97433" w:rsidRPr="00577924">
        <w:rPr>
          <w:rFonts w:ascii="Times New Roman" w:hAnsi="Times New Roman" w:cs="Times New Roman"/>
          <w:sz w:val="26"/>
          <w:szCs w:val="26"/>
        </w:rPr>
        <w:t>, не являющиеся должностями муниципальной службы</w:t>
      </w:r>
      <w:r w:rsidR="00B94F52">
        <w:rPr>
          <w:rFonts w:ascii="Times New Roman" w:hAnsi="Times New Roman" w:cs="Times New Roman"/>
          <w:sz w:val="26"/>
          <w:szCs w:val="26"/>
        </w:rPr>
        <w:t xml:space="preserve"> </w:t>
      </w:r>
      <w:r w:rsidR="0027201F" w:rsidRPr="00577924">
        <w:rPr>
          <w:rFonts w:ascii="Times New Roman" w:hAnsi="Times New Roman" w:cs="Times New Roman"/>
          <w:sz w:val="26"/>
          <w:szCs w:val="26"/>
        </w:rPr>
        <w:t>изложить в новой редакции согла</w:t>
      </w:r>
      <w:r w:rsidR="005D5650">
        <w:rPr>
          <w:rFonts w:ascii="Times New Roman" w:hAnsi="Times New Roman" w:cs="Times New Roman"/>
          <w:sz w:val="26"/>
          <w:szCs w:val="26"/>
        </w:rPr>
        <w:t xml:space="preserve">сно приложению №1 к настоящему </w:t>
      </w:r>
      <w:r w:rsidR="00A72085" w:rsidRPr="00577924">
        <w:rPr>
          <w:rFonts w:ascii="Times New Roman" w:hAnsi="Times New Roman" w:cs="Times New Roman"/>
          <w:sz w:val="26"/>
          <w:szCs w:val="26"/>
        </w:rPr>
        <w:t>постановлению</w:t>
      </w:r>
      <w:r w:rsidR="0027201F" w:rsidRPr="00577924">
        <w:rPr>
          <w:rFonts w:ascii="Times New Roman" w:hAnsi="Times New Roman" w:cs="Times New Roman"/>
          <w:sz w:val="26"/>
          <w:szCs w:val="26"/>
        </w:rPr>
        <w:t>.</w:t>
      </w:r>
    </w:p>
    <w:p w:rsidR="00A72085" w:rsidRPr="00577924" w:rsidRDefault="005E2161" w:rsidP="00622F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924">
        <w:rPr>
          <w:rFonts w:ascii="Times New Roman" w:hAnsi="Times New Roman" w:cs="Times New Roman"/>
          <w:sz w:val="26"/>
          <w:szCs w:val="26"/>
        </w:rPr>
        <w:t xml:space="preserve">2. </w:t>
      </w:r>
      <w:r w:rsidR="005D5650">
        <w:rPr>
          <w:rFonts w:ascii="Times New Roman" w:hAnsi="Times New Roman" w:cs="Times New Roman"/>
          <w:sz w:val="26"/>
          <w:szCs w:val="26"/>
        </w:rPr>
        <w:t>Приложение №</w:t>
      </w:r>
      <w:r w:rsidR="0027201F" w:rsidRPr="00577924">
        <w:rPr>
          <w:rFonts w:ascii="Times New Roman" w:hAnsi="Times New Roman" w:cs="Times New Roman"/>
          <w:sz w:val="26"/>
          <w:szCs w:val="26"/>
        </w:rPr>
        <w:t>2</w:t>
      </w:r>
      <w:r w:rsidRPr="00577924">
        <w:rPr>
          <w:rFonts w:ascii="Times New Roman" w:hAnsi="Times New Roman" w:cs="Times New Roman"/>
          <w:sz w:val="26"/>
          <w:szCs w:val="26"/>
        </w:rPr>
        <w:t xml:space="preserve"> </w:t>
      </w:r>
      <w:r w:rsidR="00A92C09" w:rsidRPr="00577924">
        <w:rPr>
          <w:rFonts w:ascii="Times New Roman" w:hAnsi="Times New Roman" w:cs="Times New Roman"/>
          <w:sz w:val="26"/>
          <w:szCs w:val="26"/>
        </w:rPr>
        <w:t>«Р</w:t>
      </w:r>
      <w:r w:rsidRPr="00577924">
        <w:rPr>
          <w:rFonts w:ascii="Times New Roman" w:hAnsi="Times New Roman" w:cs="Times New Roman"/>
          <w:sz w:val="26"/>
          <w:szCs w:val="26"/>
        </w:rPr>
        <w:t xml:space="preserve">азмеры должностных окладов </w:t>
      </w:r>
      <w:r w:rsidR="00C97433" w:rsidRPr="00577924">
        <w:rPr>
          <w:rFonts w:ascii="Times New Roman" w:hAnsi="Times New Roman" w:cs="Times New Roman"/>
          <w:sz w:val="26"/>
          <w:szCs w:val="26"/>
        </w:rPr>
        <w:t xml:space="preserve">работников органов местного самоуправления, замещающих должности, не являющиеся должностями муниципальной службы </w:t>
      </w:r>
      <w:r w:rsidR="0027201F" w:rsidRPr="00577924">
        <w:rPr>
          <w:rFonts w:ascii="Times New Roman" w:hAnsi="Times New Roman" w:cs="Times New Roman"/>
          <w:sz w:val="26"/>
          <w:szCs w:val="26"/>
        </w:rPr>
        <w:t xml:space="preserve">изложить в новой редакции согласно приложению </w:t>
      </w:r>
      <w:r w:rsidR="005D5650">
        <w:rPr>
          <w:rFonts w:ascii="Times New Roman" w:hAnsi="Times New Roman" w:cs="Times New Roman"/>
          <w:sz w:val="26"/>
          <w:szCs w:val="26"/>
        </w:rPr>
        <w:t>№</w:t>
      </w:r>
      <w:r w:rsidR="00C97433" w:rsidRPr="00577924">
        <w:rPr>
          <w:rFonts w:ascii="Times New Roman" w:hAnsi="Times New Roman" w:cs="Times New Roman"/>
          <w:sz w:val="26"/>
          <w:szCs w:val="26"/>
        </w:rPr>
        <w:t xml:space="preserve">2 к настоящему </w:t>
      </w:r>
      <w:r w:rsidR="00A72085" w:rsidRPr="00577924">
        <w:rPr>
          <w:rFonts w:ascii="Times New Roman" w:hAnsi="Times New Roman" w:cs="Times New Roman"/>
          <w:sz w:val="26"/>
          <w:szCs w:val="26"/>
        </w:rPr>
        <w:t>постановлению.</w:t>
      </w:r>
    </w:p>
    <w:p w:rsidR="00A72085" w:rsidRPr="00577924" w:rsidRDefault="00A92C09" w:rsidP="00A720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924">
        <w:rPr>
          <w:rFonts w:ascii="Times New Roman" w:hAnsi="Times New Roman" w:cs="Times New Roman"/>
          <w:sz w:val="26"/>
          <w:szCs w:val="26"/>
        </w:rPr>
        <w:t>3</w:t>
      </w:r>
      <w:r w:rsidR="00C97433" w:rsidRPr="00577924">
        <w:rPr>
          <w:rFonts w:ascii="Times New Roman" w:hAnsi="Times New Roman" w:cs="Times New Roman"/>
          <w:sz w:val="26"/>
          <w:szCs w:val="26"/>
        </w:rPr>
        <w:t xml:space="preserve">. </w:t>
      </w:r>
      <w:r w:rsidR="00622FFB" w:rsidRPr="00577924">
        <w:rPr>
          <w:rFonts w:ascii="Times New Roman" w:hAnsi="Times New Roman" w:cs="Times New Roman"/>
          <w:sz w:val="26"/>
          <w:szCs w:val="26"/>
        </w:rPr>
        <w:t>Приложение №3</w:t>
      </w:r>
      <w:r w:rsidR="00C97433" w:rsidRPr="00577924">
        <w:rPr>
          <w:rFonts w:ascii="Times New Roman" w:hAnsi="Times New Roman" w:cs="Times New Roman"/>
          <w:sz w:val="26"/>
          <w:szCs w:val="26"/>
        </w:rPr>
        <w:t xml:space="preserve"> </w:t>
      </w:r>
      <w:r w:rsidRPr="00577924">
        <w:rPr>
          <w:rFonts w:ascii="Times New Roman" w:hAnsi="Times New Roman" w:cs="Times New Roman"/>
          <w:sz w:val="26"/>
          <w:szCs w:val="26"/>
        </w:rPr>
        <w:t>«</w:t>
      </w:r>
      <w:r w:rsidR="00C97433" w:rsidRPr="00577924">
        <w:rPr>
          <w:rFonts w:ascii="Times New Roman" w:hAnsi="Times New Roman" w:cs="Times New Roman"/>
          <w:sz w:val="26"/>
          <w:szCs w:val="26"/>
        </w:rPr>
        <w:t>Положение о порядке предоставления отпусков работникам органов местного самоуправления, замещающих должности, не являющиеся должностями муниципальной службы</w:t>
      </w:r>
      <w:r w:rsidRPr="00577924">
        <w:rPr>
          <w:rFonts w:ascii="Times New Roman" w:hAnsi="Times New Roman" w:cs="Times New Roman"/>
          <w:sz w:val="26"/>
          <w:szCs w:val="26"/>
        </w:rPr>
        <w:t xml:space="preserve">» </w:t>
      </w:r>
      <w:r w:rsidR="00622FFB" w:rsidRPr="00577924">
        <w:rPr>
          <w:rFonts w:ascii="Times New Roman" w:hAnsi="Times New Roman" w:cs="Times New Roman"/>
          <w:sz w:val="26"/>
          <w:szCs w:val="26"/>
        </w:rPr>
        <w:t xml:space="preserve">изложить в новой редакции согласно приложению №3 к настоящему  </w:t>
      </w:r>
      <w:r w:rsidR="00A72085" w:rsidRPr="00577924">
        <w:rPr>
          <w:rFonts w:ascii="Times New Roman" w:hAnsi="Times New Roman" w:cs="Times New Roman"/>
          <w:sz w:val="26"/>
          <w:szCs w:val="26"/>
        </w:rPr>
        <w:t>постановлению.</w:t>
      </w:r>
    </w:p>
    <w:p w:rsidR="00206E09" w:rsidRPr="00577924" w:rsidRDefault="005D5650" w:rsidP="005D56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E6E5C" w:rsidRPr="00577924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D83101" w:rsidRPr="00577924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85158E" w:rsidRPr="00577924">
        <w:rPr>
          <w:rFonts w:ascii="Times New Roman" w:hAnsi="Times New Roman" w:cs="Times New Roman"/>
          <w:sz w:val="26"/>
          <w:szCs w:val="26"/>
        </w:rPr>
        <w:t>подлежит обнародованию и</w:t>
      </w:r>
      <w:r w:rsidR="00A92C09" w:rsidRPr="00577924">
        <w:rPr>
          <w:rFonts w:ascii="Times New Roman" w:hAnsi="Times New Roman" w:cs="Times New Roman"/>
          <w:sz w:val="26"/>
          <w:szCs w:val="26"/>
        </w:rPr>
        <w:t xml:space="preserve"> </w:t>
      </w:r>
      <w:r w:rsidR="006E0C5A" w:rsidRPr="00577924">
        <w:rPr>
          <w:rFonts w:ascii="Times New Roman" w:hAnsi="Times New Roman" w:cs="Times New Roman"/>
          <w:sz w:val="26"/>
          <w:szCs w:val="26"/>
        </w:rPr>
        <w:t xml:space="preserve">вступает в </w:t>
      </w:r>
      <w:r w:rsidR="00D83101" w:rsidRPr="00577924">
        <w:rPr>
          <w:rFonts w:ascii="Times New Roman" w:hAnsi="Times New Roman" w:cs="Times New Roman"/>
          <w:sz w:val="26"/>
          <w:szCs w:val="26"/>
        </w:rPr>
        <w:t>с</w:t>
      </w:r>
      <w:r w:rsidR="00622FFB" w:rsidRPr="00577924">
        <w:rPr>
          <w:rFonts w:ascii="Times New Roman" w:hAnsi="Times New Roman" w:cs="Times New Roman"/>
          <w:sz w:val="26"/>
          <w:szCs w:val="26"/>
        </w:rPr>
        <w:t>илу с</w:t>
      </w:r>
      <w:r w:rsidR="00D83101" w:rsidRPr="00577924">
        <w:rPr>
          <w:rFonts w:ascii="Times New Roman" w:hAnsi="Times New Roman" w:cs="Times New Roman"/>
          <w:sz w:val="26"/>
          <w:szCs w:val="26"/>
        </w:rPr>
        <w:t xml:space="preserve"> даты обнародования.</w:t>
      </w:r>
    </w:p>
    <w:p w:rsidR="005471A0" w:rsidRPr="00577924" w:rsidRDefault="005D5650" w:rsidP="005D56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471A0" w:rsidRPr="00577924">
        <w:rPr>
          <w:rFonts w:ascii="Times New Roman" w:hAnsi="Times New Roman" w:cs="Times New Roman"/>
          <w:sz w:val="26"/>
          <w:szCs w:val="26"/>
        </w:rPr>
        <w:t xml:space="preserve">. Контроль за исполнением </w:t>
      </w:r>
      <w:r w:rsidR="00A72085" w:rsidRPr="00577924">
        <w:rPr>
          <w:rFonts w:ascii="Times New Roman" w:hAnsi="Times New Roman" w:cs="Times New Roman"/>
          <w:sz w:val="26"/>
          <w:szCs w:val="26"/>
        </w:rPr>
        <w:t>постановления</w:t>
      </w:r>
      <w:r w:rsidR="005471A0" w:rsidRPr="00577924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5C48C6" w:rsidRDefault="005C48C6" w:rsidP="005C48C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C48C6" w:rsidRDefault="005C48C6" w:rsidP="005C48C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C48C6" w:rsidRDefault="005C48C6" w:rsidP="005C48C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C48C6" w:rsidRDefault="005C48C6" w:rsidP="005C48C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577924">
        <w:rPr>
          <w:rFonts w:ascii="Times New Roman" w:hAnsi="Times New Roman" w:cs="Times New Roman"/>
          <w:sz w:val="26"/>
          <w:szCs w:val="26"/>
        </w:rPr>
        <w:t>Глава Покровского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7924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:rsidR="005C48C6" w:rsidRDefault="005C48C6" w:rsidP="005C48C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577924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A72085" w:rsidRPr="00577924" w:rsidRDefault="005C48C6" w:rsidP="005C48C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577924">
        <w:rPr>
          <w:rFonts w:ascii="Times New Roman" w:hAnsi="Times New Roman" w:cs="Times New Roman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577924">
        <w:rPr>
          <w:rFonts w:ascii="Times New Roman" w:hAnsi="Times New Roman" w:cs="Times New Roman"/>
          <w:sz w:val="26"/>
          <w:szCs w:val="26"/>
        </w:rPr>
        <w:t>А.А. Проценко</w:t>
      </w:r>
    </w:p>
    <w:p w:rsidR="00E13867" w:rsidRPr="00A92C09" w:rsidRDefault="00E13867" w:rsidP="00D8310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577924">
        <w:rPr>
          <w:rFonts w:ascii="Times New Roman" w:hAnsi="Times New Roman" w:cs="Times New Roman"/>
          <w:sz w:val="26"/>
          <w:szCs w:val="26"/>
        </w:rPr>
        <w:br w:type="page"/>
      </w:r>
      <w:r w:rsidR="00A92C09" w:rsidRPr="00A92C0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A92C0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92C09" w:rsidRDefault="00A92C09" w:rsidP="00D8310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A92C09">
        <w:rPr>
          <w:rFonts w:ascii="Times New Roman" w:hAnsi="Times New Roman" w:cs="Times New Roman"/>
          <w:sz w:val="24"/>
          <w:szCs w:val="24"/>
        </w:rPr>
        <w:t xml:space="preserve">к </w:t>
      </w:r>
      <w:r w:rsidR="00E13867" w:rsidRPr="00A92C09">
        <w:rPr>
          <w:rFonts w:ascii="Times New Roman" w:hAnsi="Times New Roman" w:cs="Times New Roman"/>
          <w:sz w:val="24"/>
          <w:szCs w:val="24"/>
        </w:rPr>
        <w:t>постановлению администрации Покровского сельского поселения Павловского муниципального района</w:t>
      </w:r>
    </w:p>
    <w:p w:rsidR="00A92C09" w:rsidRDefault="00A92C09" w:rsidP="00D8310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D83101" w:rsidRPr="00A92C09" w:rsidRDefault="00E13867" w:rsidP="00D8310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92C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2C09" w:rsidRPr="00A92C09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A92C09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A92C09" w:rsidRPr="00A92C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3101" w:rsidRPr="00A92C09">
        <w:rPr>
          <w:rFonts w:ascii="Times New Roman" w:hAnsi="Times New Roman" w:cs="Times New Roman"/>
          <w:sz w:val="24"/>
          <w:szCs w:val="24"/>
          <w:u w:val="single"/>
        </w:rPr>
        <w:t>17.11.2023</w:t>
      </w:r>
      <w:r w:rsidR="00A92C09" w:rsidRPr="00A92C09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D83101" w:rsidRPr="00A92C09">
        <w:rPr>
          <w:rFonts w:ascii="Times New Roman" w:hAnsi="Times New Roman" w:cs="Times New Roman"/>
          <w:sz w:val="24"/>
          <w:szCs w:val="24"/>
          <w:u w:val="single"/>
        </w:rPr>
        <w:t>№ 37</w:t>
      </w:r>
    </w:p>
    <w:p w:rsidR="00D83101" w:rsidRPr="00A92C09" w:rsidRDefault="00D83101" w:rsidP="00D83101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2C09" w:rsidRPr="00A92C09" w:rsidRDefault="00A92C09" w:rsidP="00A92C09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A92C0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92C09" w:rsidRDefault="00A92C09" w:rsidP="00A92C09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A92C09">
        <w:rPr>
          <w:rFonts w:ascii="Times New Roman" w:hAnsi="Times New Roman" w:cs="Times New Roman"/>
          <w:sz w:val="24"/>
          <w:szCs w:val="24"/>
        </w:rPr>
        <w:t>к постановлению администрации Покровского сельского поселения Павловского муниципального района</w:t>
      </w:r>
    </w:p>
    <w:p w:rsidR="00A92C09" w:rsidRDefault="00A92C09" w:rsidP="00A92C09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92C09" w:rsidRPr="00A92C09" w:rsidRDefault="00A92C09" w:rsidP="00A92C09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92C09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77924">
        <w:rPr>
          <w:rFonts w:ascii="Times New Roman" w:hAnsi="Times New Roman" w:cs="Times New Roman"/>
          <w:sz w:val="24"/>
          <w:szCs w:val="24"/>
          <w:u w:val="single"/>
        </w:rPr>
        <w:t>28.06.2018</w:t>
      </w:r>
      <w:r w:rsidRPr="00A92C09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577924">
        <w:rPr>
          <w:rFonts w:ascii="Times New Roman" w:hAnsi="Times New Roman" w:cs="Times New Roman"/>
          <w:sz w:val="24"/>
          <w:szCs w:val="24"/>
          <w:u w:val="single"/>
        </w:rPr>
        <w:t>№ 21</w:t>
      </w:r>
    </w:p>
    <w:p w:rsidR="00D83101" w:rsidRPr="00A92C09" w:rsidRDefault="00D83101" w:rsidP="00D83101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C09" w:rsidRDefault="00A92C09" w:rsidP="008E3C8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67DF0" w:rsidRPr="008E3C86" w:rsidRDefault="002A0207" w:rsidP="00A92C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Положение</w:t>
      </w:r>
    </w:p>
    <w:p w:rsidR="005E2161" w:rsidRPr="008E3C86" w:rsidRDefault="002A0207" w:rsidP="00A92C0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E3C86">
        <w:rPr>
          <w:rFonts w:ascii="Times New Roman" w:hAnsi="Times New Roman" w:cs="Times New Roman"/>
          <w:b w:val="0"/>
          <w:sz w:val="26"/>
          <w:szCs w:val="26"/>
        </w:rPr>
        <w:t xml:space="preserve">об оплате труда </w:t>
      </w:r>
      <w:r w:rsidR="00C202AD" w:rsidRPr="008E3C86">
        <w:rPr>
          <w:rFonts w:ascii="Times New Roman" w:hAnsi="Times New Roman" w:cs="Times New Roman"/>
          <w:b w:val="0"/>
          <w:sz w:val="26"/>
          <w:szCs w:val="26"/>
        </w:rPr>
        <w:t>работников органов местного самоуправления, замещающих должности, не являющиеся должностями муниципальной службы</w:t>
      </w:r>
    </w:p>
    <w:p w:rsidR="005E2161" w:rsidRPr="008E3C86" w:rsidRDefault="005E2161" w:rsidP="00A92C0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06E09" w:rsidRPr="008E3C86" w:rsidRDefault="00C202AD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Настоящее положение устанавливает порядок оплаты труда, перечень должностей и размеры должностных окладов работников местного самоуправления, замещающих должности, не являющиеся должностями муниципальной службы (далее работники).</w:t>
      </w:r>
    </w:p>
    <w:p w:rsidR="00C202AD" w:rsidRPr="008E3C86" w:rsidRDefault="00E13867" w:rsidP="00E13867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1.</w:t>
      </w:r>
      <w:r w:rsidR="00C202AD" w:rsidRPr="008E3C86">
        <w:rPr>
          <w:rFonts w:ascii="Times New Roman" w:hAnsi="Times New Roman" w:cs="Times New Roman"/>
          <w:sz w:val="26"/>
          <w:szCs w:val="26"/>
        </w:rPr>
        <w:t>Оплата труда работников.</w:t>
      </w:r>
    </w:p>
    <w:p w:rsidR="00C202AD" w:rsidRPr="008E3C86" w:rsidRDefault="00C202AD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Оплата труда работников включает:</w:t>
      </w:r>
    </w:p>
    <w:p w:rsidR="00C202AD" w:rsidRPr="008E3C86" w:rsidRDefault="00C202AD" w:rsidP="00E13867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Должностной оклад.</w:t>
      </w:r>
    </w:p>
    <w:p w:rsidR="00C202AD" w:rsidRPr="008E3C86" w:rsidRDefault="00C202AD" w:rsidP="00E13867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Ежемесячные выплаты:</w:t>
      </w:r>
    </w:p>
    <w:p w:rsidR="00C202AD" w:rsidRPr="008E3C86" w:rsidRDefault="001266B7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а) ежемесячная надбавка к должностному окладу за сложность, напряженность и высокие достижения в труде;</w:t>
      </w:r>
    </w:p>
    <w:p w:rsidR="001266B7" w:rsidRPr="008E3C86" w:rsidRDefault="001266B7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 xml:space="preserve">б) ежемесячная надбавка к должностному окладу за </w:t>
      </w:r>
      <w:r w:rsidR="00006440" w:rsidRPr="008E3C86">
        <w:rPr>
          <w:rFonts w:ascii="Times New Roman" w:hAnsi="Times New Roman" w:cs="Times New Roman"/>
          <w:sz w:val="26"/>
          <w:szCs w:val="26"/>
        </w:rPr>
        <w:t>трудовой стаж</w:t>
      </w:r>
      <w:r w:rsidRPr="008E3C86">
        <w:rPr>
          <w:rFonts w:ascii="Times New Roman" w:hAnsi="Times New Roman" w:cs="Times New Roman"/>
          <w:sz w:val="26"/>
          <w:szCs w:val="26"/>
        </w:rPr>
        <w:t>;</w:t>
      </w:r>
    </w:p>
    <w:p w:rsidR="001266B7" w:rsidRPr="008E3C86" w:rsidRDefault="001266B7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в) ежемесячная процентная надбавка к должностному окладу работникам, допущенным к государственной тайне на постоянной основе;</w:t>
      </w:r>
    </w:p>
    <w:p w:rsidR="001266B7" w:rsidRPr="008E3C86" w:rsidRDefault="001266B7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г) ежемесячное денежное поощрение.</w:t>
      </w:r>
    </w:p>
    <w:p w:rsidR="001266B7" w:rsidRPr="008E3C86" w:rsidRDefault="001266B7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1.3. Дополнительные выплаты:</w:t>
      </w:r>
    </w:p>
    <w:p w:rsidR="001266B7" w:rsidRPr="008E3C86" w:rsidRDefault="001266B7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а) единовременная выплата при предоставлении ежегодного оплачиваемого отпуска;</w:t>
      </w:r>
    </w:p>
    <w:p w:rsidR="001266B7" w:rsidRPr="008E3C86" w:rsidRDefault="001266B7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б) материальная помощь;</w:t>
      </w:r>
    </w:p>
    <w:p w:rsidR="001266B7" w:rsidRPr="008E3C86" w:rsidRDefault="001266B7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в) премии по результатам работы;</w:t>
      </w:r>
    </w:p>
    <w:p w:rsidR="001266B7" w:rsidRPr="008E3C86" w:rsidRDefault="001266B7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г) иные выплаты, предусмотренные соответствующими нормативными правовыми актами органов местного самоуправления.</w:t>
      </w:r>
    </w:p>
    <w:p w:rsidR="001266B7" w:rsidRPr="008E3C86" w:rsidRDefault="00E13867" w:rsidP="00E13867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2.</w:t>
      </w:r>
      <w:r w:rsidR="001266B7" w:rsidRPr="008E3C86">
        <w:rPr>
          <w:rFonts w:ascii="Times New Roman" w:hAnsi="Times New Roman" w:cs="Times New Roman"/>
          <w:sz w:val="26"/>
          <w:szCs w:val="26"/>
        </w:rPr>
        <w:t>Должностной оклад</w:t>
      </w:r>
    </w:p>
    <w:p w:rsidR="001266B7" w:rsidRPr="008E3C86" w:rsidRDefault="001266B7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Размеры должностных окладов работников устанавливаются согласно</w:t>
      </w:r>
      <w:r w:rsidR="00B94F52">
        <w:rPr>
          <w:rFonts w:ascii="Times New Roman" w:hAnsi="Times New Roman" w:cs="Times New Roman"/>
          <w:sz w:val="26"/>
          <w:szCs w:val="26"/>
        </w:rPr>
        <w:t xml:space="preserve"> </w:t>
      </w:r>
      <w:r w:rsidR="00317211" w:rsidRPr="008E3C86">
        <w:rPr>
          <w:rFonts w:ascii="Times New Roman" w:hAnsi="Times New Roman" w:cs="Times New Roman"/>
          <w:sz w:val="26"/>
          <w:szCs w:val="26"/>
        </w:rPr>
        <w:t>п</w:t>
      </w:r>
      <w:r w:rsidRPr="008E3C86">
        <w:rPr>
          <w:rFonts w:ascii="Times New Roman" w:hAnsi="Times New Roman" w:cs="Times New Roman"/>
          <w:sz w:val="26"/>
          <w:szCs w:val="26"/>
        </w:rPr>
        <w:t>риложению №2 к настоящему решению</w:t>
      </w:r>
      <w:r w:rsidR="00317211" w:rsidRPr="008E3C86">
        <w:rPr>
          <w:rFonts w:ascii="Times New Roman" w:hAnsi="Times New Roman" w:cs="Times New Roman"/>
          <w:sz w:val="26"/>
          <w:szCs w:val="26"/>
        </w:rPr>
        <w:t>.</w:t>
      </w:r>
    </w:p>
    <w:p w:rsidR="00317211" w:rsidRPr="008E3C86" w:rsidRDefault="00317211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Размеры должностных окладов работников индексируются в размерах и в сроки, предусмотренные для муниципальных служащих, в соответствии с нормативным правовым актом органа местного самоуправления.</w:t>
      </w:r>
    </w:p>
    <w:p w:rsidR="00317211" w:rsidRPr="008E3C86" w:rsidRDefault="00317211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3. Ежемесячные выплаты.</w:t>
      </w:r>
    </w:p>
    <w:p w:rsidR="00317211" w:rsidRPr="008E3C86" w:rsidRDefault="00317211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3.1. Ежемесячная надбавка к должностному окладу за сложность, напряженность и высокие достижения в труде устанавливается в размере до 100 процентов должностного оклада.</w:t>
      </w:r>
    </w:p>
    <w:p w:rsidR="00317211" w:rsidRPr="008E3C86" w:rsidRDefault="00317211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Конкретный размер надбавки устанавливается</w:t>
      </w:r>
      <w:r w:rsidR="002324E2" w:rsidRPr="008E3C86">
        <w:rPr>
          <w:rFonts w:ascii="Times New Roman" w:hAnsi="Times New Roman" w:cs="Times New Roman"/>
          <w:sz w:val="26"/>
          <w:szCs w:val="26"/>
        </w:rPr>
        <w:t xml:space="preserve"> руководителем органа местного самоуправления индивидуально</w:t>
      </w:r>
      <w:r w:rsidRPr="008E3C86">
        <w:rPr>
          <w:rFonts w:ascii="Times New Roman" w:hAnsi="Times New Roman" w:cs="Times New Roman"/>
          <w:sz w:val="26"/>
          <w:szCs w:val="26"/>
        </w:rPr>
        <w:t>, им же может изменятся и отменятся.</w:t>
      </w:r>
    </w:p>
    <w:p w:rsidR="00317211" w:rsidRPr="008E3C86" w:rsidRDefault="00317211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lastRenderedPageBreak/>
        <w:t>В течении испытательного срока данная надбавка не устанавливается.</w:t>
      </w:r>
    </w:p>
    <w:p w:rsidR="001F7A24" w:rsidRPr="008E3C86" w:rsidRDefault="001F7A24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 xml:space="preserve">3.2.Ежемесячная надбавка к должностному окладу за </w:t>
      </w:r>
      <w:r w:rsidR="00006440" w:rsidRPr="008E3C86">
        <w:rPr>
          <w:rFonts w:ascii="Times New Roman" w:hAnsi="Times New Roman" w:cs="Times New Roman"/>
          <w:sz w:val="26"/>
          <w:szCs w:val="26"/>
        </w:rPr>
        <w:t>трудовой стаж</w:t>
      </w:r>
      <w:r w:rsidR="00065F79" w:rsidRPr="008E3C86">
        <w:rPr>
          <w:rFonts w:ascii="Times New Roman" w:hAnsi="Times New Roman" w:cs="Times New Roman"/>
          <w:sz w:val="26"/>
          <w:szCs w:val="26"/>
        </w:rPr>
        <w:t xml:space="preserve"> устанавливается руководителем органа местного самоуправления</w:t>
      </w:r>
      <w:r w:rsidRPr="008E3C86">
        <w:rPr>
          <w:rFonts w:ascii="Times New Roman" w:hAnsi="Times New Roman" w:cs="Times New Roman"/>
          <w:sz w:val="26"/>
          <w:szCs w:val="26"/>
        </w:rPr>
        <w:t xml:space="preserve"> в зависимости от общего стажа</w:t>
      </w:r>
      <w:r w:rsidR="00967663" w:rsidRPr="008E3C86">
        <w:rPr>
          <w:rFonts w:ascii="Times New Roman" w:hAnsi="Times New Roman" w:cs="Times New Roman"/>
          <w:sz w:val="26"/>
          <w:szCs w:val="26"/>
        </w:rPr>
        <w:t xml:space="preserve"> работников в следующих размерах от должностного оклада:</w:t>
      </w:r>
    </w:p>
    <w:p w:rsidR="00967663" w:rsidRPr="008E3C86" w:rsidRDefault="00967663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стаж работы(процентов)</w:t>
      </w:r>
    </w:p>
    <w:p w:rsidR="00967663" w:rsidRPr="008E3C86" w:rsidRDefault="00967663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от 3 до 8 лет10</w:t>
      </w:r>
    </w:p>
    <w:p w:rsidR="00967663" w:rsidRPr="008E3C86" w:rsidRDefault="00967663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от 8 до 13 лет15</w:t>
      </w:r>
    </w:p>
    <w:p w:rsidR="00967663" w:rsidRPr="008E3C86" w:rsidRDefault="00967663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от 13 до 18 лет20</w:t>
      </w:r>
    </w:p>
    <w:p w:rsidR="00967663" w:rsidRPr="008E3C86" w:rsidRDefault="00967663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от 18 до 23 лет25</w:t>
      </w:r>
    </w:p>
    <w:p w:rsidR="00967663" w:rsidRPr="008E3C86" w:rsidRDefault="00967663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от23 лет30</w:t>
      </w:r>
    </w:p>
    <w:p w:rsidR="00967663" w:rsidRPr="008E3C86" w:rsidRDefault="00967663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3.3. Ежемесячная процентная надбавка к должностному окладу работникам, допущенным к государственной тайне на постоянной основе, устанавливается в размере и порядке, определенным действующим законодательством.</w:t>
      </w:r>
    </w:p>
    <w:p w:rsidR="003921DA" w:rsidRPr="008E3C86" w:rsidRDefault="00967663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3.4.Ежемесячное денежное поощрение устанавливается работникам в размере не</w:t>
      </w:r>
      <w:r w:rsidR="00A0016D" w:rsidRPr="008E3C86">
        <w:rPr>
          <w:rFonts w:ascii="Times New Roman" w:hAnsi="Times New Roman" w:cs="Times New Roman"/>
          <w:sz w:val="26"/>
          <w:szCs w:val="26"/>
        </w:rPr>
        <w:t xml:space="preserve"> более двух должностных окладов</w:t>
      </w:r>
      <w:r w:rsidR="00065F79" w:rsidRPr="008E3C86">
        <w:rPr>
          <w:rFonts w:ascii="Times New Roman" w:hAnsi="Times New Roman" w:cs="Times New Roman"/>
          <w:sz w:val="26"/>
          <w:szCs w:val="26"/>
        </w:rPr>
        <w:t>. Конкретный размер ежемесячного денежного поощрения устанавливается руководителем органа местного самоуправления</w:t>
      </w:r>
      <w:r w:rsidR="003921DA" w:rsidRPr="008E3C86">
        <w:rPr>
          <w:rFonts w:ascii="Times New Roman" w:hAnsi="Times New Roman" w:cs="Times New Roman"/>
          <w:sz w:val="26"/>
          <w:szCs w:val="26"/>
        </w:rPr>
        <w:t xml:space="preserve"> в пределах фонда оплаты труда муниципального органа.</w:t>
      </w:r>
    </w:p>
    <w:p w:rsidR="003921DA" w:rsidRPr="008E3C86" w:rsidRDefault="003921DA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Ежемесячное денежное поощрение выплачивается за фактически отработанное время в расчетном периоде.</w:t>
      </w:r>
    </w:p>
    <w:p w:rsidR="00967663" w:rsidRPr="008E3C86" w:rsidRDefault="00E13867" w:rsidP="00E13867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4.</w:t>
      </w:r>
      <w:r w:rsidR="00577924" w:rsidRPr="008E3C86">
        <w:rPr>
          <w:rFonts w:ascii="Times New Roman" w:hAnsi="Times New Roman" w:cs="Times New Roman"/>
          <w:sz w:val="26"/>
          <w:szCs w:val="26"/>
        </w:rPr>
        <w:t xml:space="preserve"> </w:t>
      </w:r>
      <w:r w:rsidR="003921DA" w:rsidRPr="008E3C86">
        <w:rPr>
          <w:rFonts w:ascii="Times New Roman" w:hAnsi="Times New Roman" w:cs="Times New Roman"/>
          <w:sz w:val="26"/>
          <w:szCs w:val="26"/>
        </w:rPr>
        <w:t>Дополнительные выплаты.</w:t>
      </w:r>
    </w:p>
    <w:p w:rsidR="003921DA" w:rsidRPr="008E3C86" w:rsidRDefault="003921DA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4.1. Единовременная выплата при предос</w:t>
      </w:r>
      <w:r w:rsidR="00577924" w:rsidRPr="008E3C86">
        <w:rPr>
          <w:rFonts w:ascii="Times New Roman" w:hAnsi="Times New Roman" w:cs="Times New Roman"/>
          <w:sz w:val="26"/>
          <w:szCs w:val="26"/>
        </w:rPr>
        <w:t>тавлении ежегодного оплачиваемо</w:t>
      </w:r>
      <w:r w:rsidRPr="008E3C86">
        <w:rPr>
          <w:rFonts w:ascii="Times New Roman" w:hAnsi="Times New Roman" w:cs="Times New Roman"/>
          <w:sz w:val="26"/>
          <w:szCs w:val="26"/>
        </w:rPr>
        <w:t>го отпуска производится в течение календарного года в размере двух должностных окладов.</w:t>
      </w:r>
    </w:p>
    <w:p w:rsidR="003921DA" w:rsidRPr="008E3C86" w:rsidRDefault="003921DA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 xml:space="preserve">Единовременная выплата при </w:t>
      </w:r>
      <w:r w:rsidR="00D66737" w:rsidRPr="008E3C86">
        <w:rPr>
          <w:rFonts w:ascii="Times New Roman" w:hAnsi="Times New Roman" w:cs="Times New Roman"/>
          <w:sz w:val="26"/>
          <w:szCs w:val="26"/>
        </w:rPr>
        <w:t>предоставлении ежегодного оплачиваемого отпуска выплачивается, как правило, к очередному отпуску или, по желанию работника, в иное время.</w:t>
      </w:r>
    </w:p>
    <w:p w:rsidR="00D66737" w:rsidRPr="008E3C86" w:rsidRDefault="00D66737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При поступлении работника на работу, переводе, увольнении единовременная выплата к отпуску выплачивается пропорционально отработанно-</w:t>
      </w:r>
    </w:p>
    <w:p w:rsidR="00D66737" w:rsidRPr="008E3C86" w:rsidRDefault="00D66737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E3C86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8E3C86">
        <w:rPr>
          <w:rFonts w:ascii="Times New Roman" w:hAnsi="Times New Roman" w:cs="Times New Roman"/>
          <w:sz w:val="26"/>
          <w:szCs w:val="26"/>
        </w:rPr>
        <w:t xml:space="preserve"> времени в текущем календарном году из расчета 1/12 годового размера единовременной выплаты к отпуску за каждый полный месяц работы.</w:t>
      </w:r>
    </w:p>
    <w:p w:rsidR="00B8501C" w:rsidRPr="008E3C86" w:rsidRDefault="00B8501C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4.2. Материальная помощь предоставляется в течение календарн</w:t>
      </w:r>
      <w:r w:rsidR="002324E2" w:rsidRPr="008E3C86">
        <w:rPr>
          <w:rFonts w:ascii="Times New Roman" w:hAnsi="Times New Roman" w:cs="Times New Roman"/>
          <w:sz w:val="26"/>
          <w:szCs w:val="26"/>
        </w:rPr>
        <w:t>ого года в размере одного должностного оклада</w:t>
      </w:r>
      <w:r w:rsidRPr="008E3C86">
        <w:rPr>
          <w:rFonts w:ascii="Times New Roman" w:hAnsi="Times New Roman" w:cs="Times New Roman"/>
          <w:sz w:val="26"/>
          <w:szCs w:val="26"/>
        </w:rPr>
        <w:t>.</w:t>
      </w:r>
    </w:p>
    <w:p w:rsidR="00B8501C" w:rsidRPr="008E3C86" w:rsidRDefault="00B8501C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Конкретный размер материальной помощи устана</w:t>
      </w:r>
      <w:r w:rsidR="00065F79" w:rsidRPr="008E3C86">
        <w:rPr>
          <w:rFonts w:ascii="Times New Roman" w:hAnsi="Times New Roman" w:cs="Times New Roman"/>
          <w:sz w:val="26"/>
          <w:szCs w:val="26"/>
        </w:rPr>
        <w:t>вливается руководителем органа местного самоуправления</w:t>
      </w:r>
      <w:r w:rsidRPr="008E3C86">
        <w:rPr>
          <w:rFonts w:ascii="Times New Roman" w:hAnsi="Times New Roman" w:cs="Times New Roman"/>
          <w:sz w:val="26"/>
          <w:szCs w:val="26"/>
        </w:rPr>
        <w:t>.</w:t>
      </w:r>
    </w:p>
    <w:p w:rsidR="00B8501C" w:rsidRPr="008E3C86" w:rsidRDefault="00B8501C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Материальная помощь выплачивается, как правило, к очередному отпуску или по желанию работника, в иное время.</w:t>
      </w:r>
    </w:p>
    <w:p w:rsidR="00B8501C" w:rsidRPr="008E3C86" w:rsidRDefault="00B8501C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каждый полный месяц работы</w:t>
      </w:r>
      <w:r w:rsidR="00567EE9" w:rsidRPr="008E3C86">
        <w:rPr>
          <w:rFonts w:ascii="Times New Roman" w:hAnsi="Times New Roman" w:cs="Times New Roman"/>
          <w:sz w:val="26"/>
          <w:szCs w:val="26"/>
        </w:rPr>
        <w:t>.</w:t>
      </w:r>
    </w:p>
    <w:p w:rsidR="00567EE9" w:rsidRPr="008E3C86" w:rsidRDefault="00567EE9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Кроме материальной помощи, предусмотренной абзацами 1-4 настоящего пункта, при наличии экономии по фонду оплаты труда работникам может быть оказана материальная помощь в связи с юбилейными датами (50-летие, 55-летие, 60-летие) и иных особых случаях (смерть родителей, супругов, детей, стихийные бедствия и др.) в размере одного должностного оклада.</w:t>
      </w:r>
    </w:p>
    <w:p w:rsidR="00567EE9" w:rsidRPr="008E3C86" w:rsidRDefault="00567EE9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4.3. В пределах фонда оплаты труда могут выплачиваться премии по результатам их работы за месяц (квартал, полугодие, год).</w:t>
      </w:r>
    </w:p>
    <w:p w:rsidR="00B712FE" w:rsidRPr="008E3C86" w:rsidRDefault="00B712FE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Условия и порядок выплаты премии по результатам работы определяется нормативным правовым актом органа местного самоуправления.</w:t>
      </w:r>
    </w:p>
    <w:p w:rsidR="00B712FE" w:rsidRPr="008E3C86" w:rsidRDefault="00B712FE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lastRenderedPageBreak/>
        <w:t>4.4. При наличии экономии средств по фонду оплаты труда</w:t>
      </w:r>
      <w:r w:rsidR="002324E2" w:rsidRPr="008E3C86">
        <w:rPr>
          <w:rFonts w:ascii="Times New Roman" w:hAnsi="Times New Roman" w:cs="Times New Roman"/>
          <w:sz w:val="26"/>
          <w:szCs w:val="26"/>
        </w:rPr>
        <w:t xml:space="preserve"> работникам могут производится иные выплаты, предусмотренные соответствующими нормативными правовыми актами органа местного самоуправления.</w:t>
      </w:r>
    </w:p>
    <w:p w:rsidR="002324E2" w:rsidRPr="008E3C86" w:rsidRDefault="00E13867" w:rsidP="00E13867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5.</w:t>
      </w:r>
      <w:r w:rsidR="002324E2" w:rsidRPr="008E3C86">
        <w:rPr>
          <w:rFonts w:ascii="Times New Roman" w:hAnsi="Times New Roman" w:cs="Times New Roman"/>
          <w:sz w:val="26"/>
          <w:szCs w:val="26"/>
        </w:rPr>
        <w:t>Фонд оплаты труда.</w:t>
      </w:r>
    </w:p>
    <w:p w:rsidR="002324E2" w:rsidRPr="008E3C86" w:rsidRDefault="002324E2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5.1. При формировании фонда оплаты труда работников сверх средств, направляемых для выплаты должностных окладов, предусматриваются средства для выплаты ( в расчете на год):</w:t>
      </w:r>
    </w:p>
    <w:p w:rsidR="00065F79" w:rsidRPr="008E3C86" w:rsidRDefault="00065F79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а) ежемесячной надбавки к должностному окладу за сложность, напряженность и высокие достижения в труде</w:t>
      </w:r>
      <w:r w:rsidR="00EF6490" w:rsidRPr="008E3C86">
        <w:rPr>
          <w:rFonts w:ascii="Times New Roman" w:hAnsi="Times New Roman" w:cs="Times New Roman"/>
          <w:sz w:val="26"/>
          <w:szCs w:val="26"/>
        </w:rPr>
        <w:t xml:space="preserve"> и ежемесячной процентной надбавки к должностному окладу работникам, допущенным к государственной тайне на постоянной основе, - в размере 10 должностных окладов;</w:t>
      </w:r>
    </w:p>
    <w:p w:rsidR="00D45AF0" w:rsidRPr="008E3C86" w:rsidRDefault="00EF6490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 xml:space="preserve">б) ежемесячной надбавки к должностному окладу за </w:t>
      </w:r>
      <w:r w:rsidR="00006440" w:rsidRPr="008E3C86">
        <w:rPr>
          <w:rFonts w:ascii="Times New Roman" w:hAnsi="Times New Roman" w:cs="Times New Roman"/>
          <w:sz w:val="26"/>
          <w:szCs w:val="26"/>
        </w:rPr>
        <w:t xml:space="preserve">трудовой стаж </w:t>
      </w:r>
      <w:r w:rsidRPr="008E3C86">
        <w:rPr>
          <w:rFonts w:ascii="Times New Roman" w:hAnsi="Times New Roman" w:cs="Times New Roman"/>
          <w:sz w:val="26"/>
          <w:szCs w:val="26"/>
        </w:rPr>
        <w:t>- в размере</w:t>
      </w:r>
      <w:r w:rsidR="008E3C86" w:rsidRPr="008E3C86">
        <w:rPr>
          <w:rFonts w:ascii="Times New Roman" w:hAnsi="Times New Roman" w:cs="Times New Roman"/>
          <w:sz w:val="26"/>
          <w:szCs w:val="26"/>
        </w:rPr>
        <w:t xml:space="preserve"> </w:t>
      </w:r>
      <w:r w:rsidR="00D45AF0" w:rsidRPr="008E3C86">
        <w:rPr>
          <w:rFonts w:ascii="Times New Roman" w:hAnsi="Times New Roman" w:cs="Times New Roman"/>
          <w:sz w:val="26"/>
          <w:szCs w:val="26"/>
        </w:rPr>
        <w:t>2 должностных окладов;</w:t>
      </w:r>
    </w:p>
    <w:p w:rsidR="00D45AF0" w:rsidRPr="008E3C86" w:rsidRDefault="00D45AF0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в) премии по результатам работы- в размере 3 должностных окладов;</w:t>
      </w:r>
    </w:p>
    <w:p w:rsidR="00D45AF0" w:rsidRPr="008E3C86" w:rsidRDefault="00D45AF0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г) ежемесячного денежного поощрения – в размере 12 должностных окладов;</w:t>
      </w:r>
    </w:p>
    <w:p w:rsidR="00D45AF0" w:rsidRPr="008E3C86" w:rsidRDefault="00D45AF0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E3C86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8E3C86">
        <w:rPr>
          <w:rFonts w:ascii="Times New Roman" w:hAnsi="Times New Roman" w:cs="Times New Roman"/>
          <w:sz w:val="26"/>
          <w:szCs w:val="26"/>
        </w:rPr>
        <w:t>) единовременной выплаты при предоставлении ежегодного оплачиваемого отпуска – в размере 2 должностных окладов;</w:t>
      </w:r>
    </w:p>
    <w:p w:rsidR="00DE0E9E" w:rsidRPr="008E3C86" w:rsidRDefault="00DE0E9E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е) материальная помощь</w:t>
      </w:r>
      <w:r w:rsidR="008E3C86" w:rsidRPr="008E3C86">
        <w:rPr>
          <w:rFonts w:ascii="Times New Roman" w:hAnsi="Times New Roman" w:cs="Times New Roman"/>
          <w:sz w:val="26"/>
          <w:szCs w:val="26"/>
        </w:rPr>
        <w:t xml:space="preserve"> </w:t>
      </w:r>
      <w:r w:rsidRPr="008E3C86">
        <w:rPr>
          <w:rFonts w:ascii="Times New Roman" w:hAnsi="Times New Roman" w:cs="Times New Roman"/>
          <w:sz w:val="26"/>
          <w:szCs w:val="26"/>
        </w:rPr>
        <w:t>- в размере 1 должностного оклада.</w:t>
      </w:r>
    </w:p>
    <w:p w:rsidR="00DE0E9E" w:rsidRPr="008E3C86" w:rsidRDefault="00DE0E9E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5.2. Руководитель органа местного самоуправления вправе перераспределять средства фонда оплаты труда работников между выплатами, предусмотренными пунктом 5.1.</w:t>
      </w:r>
    </w:p>
    <w:p w:rsidR="004716BE" w:rsidRPr="008E3C86" w:rsidRDefault="004716BE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4716BE" w:rsidRPr="008E3C86" w:rsidSect="005C7F73">
          <w:pgSz w:w="11906" w:h="16838"/>
          <w:pgMar w:top="993" w:right="567" w:bottom="567" w:left="1701" w:header="709" w:footer="709" w:gutter="0"/>
          <w:cols w:space="708"/>
          <w:docGrid w:linePitch="360"/>
        </w:sectPr>
      </w:pPr>
    </w:p>
    <w:p w:rsidR="008E3C86" w:rsidRPr="00A92C09" w:rsidRDefault="008E3C86" w:rsidP="008E3C86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A92C0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E3C86" w:rsidRDefault="008E3C86" w:rsidP="008E3C86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A92C09">
        <w:rPr>
          <w:rFonts w:ascii="Times New Roman" w:hAnsi="Times New Roman" w:cs="Times New Roman"/>
          <w:sz w:val="24"/>
          <w:szCs w:val="24"/>
        </w:rPr>
        <w:t>к постановлению администрации Покровского сельского поселения Павловского муниципального района</w:t>
      </w:r>
    </w:p>
    <w:p w:rsidR="008E3C86" w:rsidRDefault="008E3C86" w:rsidP="008E3C86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E3C86" w:rsidRPr="00A92C09" w:rsidRDefault="008E3C86" w:rsidP="008E3C86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92C09">
        <w:rPr>
          <w:rFonts w:ascii="Times New Roman" w:hAnsi="Times New Roman" w:cs="Times New Roman"/>
          <w:sz w:val="24"/>
          <w:szCs w:val="24"/>
          <w:u w:val="single"/>
        </w:rPr>
        <w:t xml:space="preserve"> от 17.11.2023 г. № 37</w:t>
      </w:r>
    </w:p>
    <w:p w:rsidR="008E3C86" w:rsidRPr="00A92C09" w:rsidRDefault="008E3C86" w:rsidP="008E3C86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3C86" w:rsidRPr="00A92C09" w:rsidRDefault="008E3C86" w:rsidP="008E3C86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A92C0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E3C86" w:rsidRDefault="008E3C86" w:rsidP="008E3C86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A92C09">
        <w:rPr>
          <w:rFonts w:ascii="Times New Roman" w:hAnsi="Times New Roman" w:cs="Times New Roman"/>
          <w:sz w:val="24"/>
          <w:szCs w:val="24"/>
        </w:rPr>
        <w:t>к постановлению администрации Покровского сельского поселения Павловского муниципального района</w:t>
      </w:r>
    </w:p>
    <w:p w:rsidR="008E3C86" w:rsidRDefault="008E3C86" w:rsidP="008E3C86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E3C86" w:rsidRPr="00A92C09" w:rsidRDefault="008E3C86" w:rsidP="008E3C86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92C09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>
        <w:rPr>
          <w:rFonts w:ascii="Times New Roman" w:hAnsi="Times New Roman" w:cs="Times New Roman"/>
          <w:sz w:val="24"/>
          <w:szCs w:val="24"/>
          <w:u w:val="single"/>
        </w:rPr>
        <w:t>28.06.2018</w:t>
      </w:r>
      <w:r w:rsidRPr="00A92C09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>
        <w:rPr>
          <w:rFonts w:ascii="Times New Roman" w:hAnsi="Times New Roman" w:cs="Times New Roman"/>
          <w:sz w:val="24"/>
          <w:szCs w:val="24"/>
          <w:u w:val="single"/>
        </w:rPr>
        <w:t>№ 21</w:t>
      </w:r>
    </w:p>
    <w:p w:rsidR="008E3C86" w:rsidRDefault="008E3C86" w:rsidP="00525EC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3C86" w:rsidRDefault="008E3C86" w:rsidP="00525EC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3C86" w:rsidRDefault="008E3C86" w:rsidP="00525EC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5ECB" w:rsidRPr="008E3C86" w:rsidRDefault="00525ECB" w:rsidP="008E3C8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E3C86">
        <w:rPr>
          <w:rFonts w:ascii="Times New Roman" w:hAnsi="Times New Roman" w:cs="Times New Roman"/>
          <w:b w:val="0"/>
          <w:sz w:val="26"/>
          <w:szCs w:val="26"/>
        </w:rPr>
        <w:t>Размеры должностных окладов работников органов местного самоуправления, замещающих должности, не являющиеся должностями муниципальной службы.</w:t>
      </w:r>
    </w:p>
    <w:p w:rsidR="00525ECB" w:rsidRPr="008E3C86" w:rsidRDefault="00525ECB" w:rsidP="008E3C8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176"/>
        <w:gridCol w:w="4602"/>
      </w:tblGrid>
      <w:tr w:rsidR="00525ECB" w:rsidRPr="008E3C86" w:rsidTr="005A787B">
        <w:trPr>
          <w:cantSplit/>
          <w:trHeight w:val="600"/>
        </w:trPr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ECB" w:rsidRPr="008E3C86" w:rsidRDefault="00525ECB" w:rsidP="005A7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C86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ECB" w:rsidRPr="008E3C86" w:rsidRDefault="00525ECB" w:rsidP="005A7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C86">
              <w:rPr>
                <w:rFonts w:ascii="Times New Roman" w:hAnsi="Times New Roman" w:cs="Times New Roman"/>
                <w:sz w:val="26"/>
                <w:szCs w:val="26"/>
              </w:rPr>
              <w:t>Должностной оклад не более (руб.)</w:t>
            </w:r>
          </w:p>
        </w:tc>
      </w:tr>
      <w:tr w:rsidR="00525ECB" w:rsidRPr="008E3C86" w:rsidTr="005A787B">
        <w:trPr>
          <w:cantSplit/>
          <w:trHeight w:val="730"/>
        </w:trPr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ECB" w:rsidRPr="008E3C86" w:rsidRDefault="00525ECB" w:rsidP="005A7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C86">
              <w:rPr>
                <w:rFonts w:ascii="Times New Roman" w:hAnsi="Times New Roman" w:cs="Times New Roman"/>
                <w:sz w:val="26"/>
                <w:szCs w:val="26"/>
              </w:rPr>
              <w:t>Старший инспектор</w:t>
            </w: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ECB" w:rsidRPr="008E3C86" w:rsidRDefault="00525ECB" w:rsidP="005A7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C86">
              <w:rPr>
                <w:rFonts w:ascii="Times New Roman" w:hAnsi="Times New Roman" w:cs="Times New Roman"/>
                <w:sz w:val="26"/>
                <w:szCs w:val="26"/>
              </w:rPr>
              <w:t>5893</w:t>
            </w:r>
          </w:p>
        </w:tc>
      </w:tr>
    </w:tbl>
    <w:p w:rsidR="002F13DD" w:rsidRPr="00006440" w:rsidRDefault="002F13DD" w:rsidP="002F13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3C86" w:rsidRPr="008E3C86" w:rsidRDefault="00E13867" w:rsidP="008E3C8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06440">
        <w:rPr>
          <w:rFonts w:ascii="Times New Roman" w:hAnsi="Times New Roman" w:cs="Times New Roman"/>
          <w:sz w:val="28"/>
          <w:szCs w:val="28"/>
        </w:rPr>
        <w:br w:type="page"/>
      </w:r>
      <w:r w:rsidR="008E3C8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8E3C86" w:rsidRPr="00A92C09">
        <w:rPr>
          <w:rFonts w:ascii="Times New Roman" w:hAnsi="Times New Roman" w:cs="Times New Roman"/>
          <w:sz w:val="24"/>
          <w:szCs w:val="24"/>
        </w:rPr>
        <w:t>Приложение №</w:t>
      </w:r>
      <w:r w:rsidR="008E3C8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E3C86" w:rsidRDefault="008E3C86" w:rsidP="008E3C86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A92C09">
        <w:rPr>
          <w:rFonts w:ascii="Times New Roman" w:hAnsi="Times New Roman" w:cs="Times New Roman"/>
          <w:sz w:val="24"/>
          <w:szCs w:val="24"/>
        </w:rPr>
        <w:t>к постановлению администрации Покровского сельского поселения Павловского муниципального района</w:t>
      </w:r>
    </w:p>
    <w:p w:rsidR="008E3C86" w:rsidRDefault="008E3C86" w:rsidP="008E3C86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E3C86" w:rsidRPr="00A92C09" w:rsidRDefault="008E3C86" w:rsidP="008E3C86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92C09">
        <w:rPr>
          <w:rFonts w:ascii="Times New Roman" w:hAnsi="Times New Roman" w:cs="Times New Roman"/>
          <w:sz w:val="24"/>
          <w:szCs w:val="24"/>
          <w:u w:val="single"/>
        </w:rPr>
        <w:t xml:space="preserve"> от 17.11.2023 г. № 37</w:t>
      </w:r>
    </w:p>
    <w:p w:rsidR="008E3C86" w:rsidRPr="00A92C09" w:rsidRDefault="008E3C86" w:rsidP="008E3C86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3C86" w:rsidRPr="00A92C09" w:rsidRDefault="008E3C86" w:rsidP="008E3C86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A92C0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E3C86" w:rsidRDefault="008E3C86" w:rsidP="008E3C86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A92C09">
        <w:rPr>
          <w:rFonts w:ascii="Times New Roman" w:hAnsi="Times New Roman" w:cs="Times New Roman"/>
          <w:sz w:val="24"/>
          <w:szCs w:val="24"/>
        </w:rPr>
        <w:t>к постановлению администрации Покровского сельского поселения Павловского муниципального района</w:t>
      </w:r>
    </w:p>
    <w:p w:rsidR="008E3C86" w:rsidRDefault="008E3C86" w:rsidP="008E3C86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E3C86" w:rsidRPr="00A92C09" w:rsidRDefault="008E3C86" w:rsidP="008E3C86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92C09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>
        <w:rPr>
          <w:rFonts w:ascii="Times New Roman" w:hAnsi="Times New Roman" w:cs="Times New Roman"/>
          <w:sz w:val="24"/>
          <w:szCs w:val="24"/>
          <w:u w:val="single"/>
        </w:rPr>
        <w:t>28.06.2018</w:t>
      </w:r>
      <w:r w:rsidRPr="00A92C09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>
        <w:rPr>
          <w:rFonts w:ascii="Times New Roman" w:hAnsi="Times New Roman" w:cs="Times New Roman"/>
          <w:sz w:val="24"/>
          <w:szCs w:val="24"/>
          <w:u w:val="single"/>
        </w:rPr>
        <w:t>№ 21</w:t>
      </w:r>
    </w:p>
    <w:p w:rsidR="00A17630" w:rsidRPr="00006440" w:rsidRDefault="00A17630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630" w:rsidRPr="008E3C86" w:rsidRDefault="00A17630" w:rsidP="009A35C2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E3C86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A17630" w:rsidRPr="008E3C86" w:rsidRDefault="00A17630" w:rsidP="009A35C2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E3C86">
        <w:rPr>
          <w:rFonts w:ascii="Times New Roman" w:hAnsi="Times New Roman" w:cs="Times New Roman"/>
          <w:b w:val="0"/>
          <w:sz w:val="26"/>
          <w:szCs w:val="26"/>
        </w:rPr>
        <w:t>О порядке предоставления отпусков работникам органов местного самоуправления, замещающих должности, не являющиеся должностями муниципальной службы</w:t>
      </w:r>
    </w:p>
    <w:p w:rsidR="005A7CFC" w:rsidRPr="008E3C86" w:rsidRDefault="005A7CFC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7CFC" w:rsidRPr="008E3C86" w:rsidRDefault="005A7CFC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главой 19 Трудового Кодекса</w:t>
      </w:r>
    </w:p>
    <w:p w:rsidR="005A7CFC" w:rsidRPr="008E3C86" w:rsidRDefault="005A7CFC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Российской Федерации и определяет порядок предоставления отпусков работникам органов местного самоуправления, замещающих должности, не являющиеся</w:t>
      </w:r>
      <w:r w:rsidR="00B94F52">
        <w:rPr>
          <w:rFonts w:ascii="Times New Roman" w:hAnsi="Times New Roman" w:cs="Times New Roman"/>
          <w:sz w:val="26"/>
          <w:szCs w:val="26"/>
        </w:rPr>
        <w:t xml:space="preserve"> </w:t>
      </w:r>
      <w:r w:rsidRPr="008E3C86">
        <w:rPr>
          <w:rFonts w:ascii="Times New Roman" w:hAnsi="Times New Roman" w:cs="Times New Roman"/>
          <w:sz w:val="26"/>
          <w:szCs w:val="26"/>
        </w:rPr>
        <w:t>должностям муниципальной</w:t>
      </w:r>
      <w:r w:rsidR="00B94F52">
        <w:rPr>
          <w:rFonts w:ascii="Times New Roman" w:hAnsi="Times New Roman" w:cs="Times New Roman"/>
          <w:sz w:val="26"/>
          <w:szCs w:val="26"/>
        </w:rPr>
        <w:t xml:space="preserve"> </w:t>
      </w:r>
      <w:r w:rsidRPr="008E3C86">
        <w:rPr>
          <w:rFonts w:ascii="Times New Roman" w:hAnsi="Times New Roman" w:cs="Times New Roman"/>
          <w:sz w:val="26"/>
          <w:szCs w:val="26"/>
        </w:rPr>
        <w:t>службы администрации Покровского сельского поселения (далее по тексту «Работники»).</w:t>
      </w:r>
    </w:p>
    <w:p w:rsidR="005A7CFC" w:rsidRPr="008E3C86" w:rsidRDefault="005A7CFC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7CFC" w:rsidRPr="008E3C86" w:rsidRDefault="005A7CFC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 xml:space="preserve"> Работникам администрации предоставляется</w:t>
      </w:r>
      <w:r w:rsidR="00201508" w:rsidRPr="008E3C86">
        <w:rPr>
          <w:rFonts w:ascii="Times New Roman" w:hAnsi="Times New Roman" w:cs="Times New Roman"/>
          <w:sz w:val="26"/>
          <w:szCs w:val="26"/>
        </w:rPr>
        <w:t>:</w:t>
      </w:r>
    </w:p>
    <w:p w:rsidR="00201508" w:rsidRPr="008E3C86" w:rsidRDefault="00201508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1508" w:rsidRPr="008E3C86" w:rsidRDefault="00201508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1.Ежегодный оплачиваемый отпуск.</w:t>
      </w:r>
    </w:p>
    <w:p w:rsidR="00201508" w:rsidRPr="008E3C86" w:rsidRDefault="00201508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1508" w:rsidRPr="008E3C86" w:rsidRDefault="00E13867" w:rsidP="00E138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1.1.</w:t>
      </w:r>
      <w:r w:rsidR="00201508" w:rsidRPr="008E3C86">
        <w:rPr>
          <w:rFonts w:ascii="Times New Roman" w:hAnsi="Times New Roman" w:cs="Times New Roman"/>
          <w:sz w:val="26"/>
          <w:szCs w:val="26"/>
        </w:rPr>
        <w:t>Ежегодный оплачиваемый отпуск предоставляется работникам в количестве 28 календарных дней.</w:t>
      </w:r>
    </w:p>
    <w:p w:rsidR="004A5F64" w:rsidRPr="008E3C86" w:rsidRDefault="00E13867" w:rsidP="00E138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1.2.</w:t>
      </w:r>
      <w:r w:rsidR="00201508" w:rsidRPr="008E3C86">
        <w:rPr>
          <w:rFonts w:ascii="Times New Roman" w:hAnsi="Times New Roman" w:cs="Times New Roman"/>
          <w:sz w:val="26"/>
          <w:szCs w:val="26"/>
        </w:rPr>
        <w:t>Исчисление стажа работы, дающего право на ежегодный основной оплачиваемый</w:t>
      </w:r>
      <w:r w:rsidR="004A5F64" w:rsidRPr="008E3C86">
        <w:rPr>
          <w:rFonts w:ascii="Times New Roman" w:hAnsi="Times New Roman" w:cs="Times New Roman"/>
          <w:sz w:val="26"/>
          <w:szCs w:val="26"/>
        </w:rPr>
        <w:t xml:space="preserve"> отпуск.</w:t>
      </w:r>
    </w:p>
    <w:p w:rsidR="004A5F64" w:rsidRPr="008E3C86" w:rsidRDefault="004A5F64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F64" w:rsidRPr="008E3C86" w:rsidRDefault="004A5F64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В стаж работы, дающий право на ежегодный основной оплачиваемый отпуск, включаются:</w:t>
      </w:r>
    </w:p>
    <w:p w:rsidR="004A5F64" w:rsidRPr="008E3C86" w:rsidRDefault="004A5F64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F64" w:rsidRPr="008E3C86" w:rsidRDefault="004A5F64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время фактической работы;</w:t>
      </w:r>
    </w:p>
    <w:p w:rsidR="004A5F64" w:rsidRPr="008E3C86" w:rsidRDefault="004A5F64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время, когда работник фактически не работал, но за ним в соответствии с федеральными законами сохранялось место работы (должность), в том числе время ежегодного оплачиваемого отпуска;</w:t>
      </w:r>
    </w:p>
    <w:p w:rsidR="004A5F64" w:rsidRPr="008E3C86" w:rsidRDefault="004A5F64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время вынужденного прогула при незаконном увольнении или отстранении от работы и последующем восстановлении на прежней работе;</w:t>
      </w:r>
    </w:p>
    <w:p w:rsidR="00F5433E" w:rsidRPr="008E3C86" w:rsidRDefault="00F5433E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другие периоды времени, предусмотренные трудовым договором или нормативным актом органов местного самоуправления.</w:t>
      </w:r>
    </w:p>
    <w:p w:rsidR="00F5433E" w:rsidRPr="008E3C86" w:rsidRDefault="00F5433E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433E" w:rsidRPr="008E3C86" w:rsidRDefault="00F5433E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В стаж работы, дающий право на ежегодный основной оплачиваемый отпуск, не включаются:</w:t>
      </w:r>
    </w:p>
    <w:p w:rsidR="00F5433E" w:rsidRPr="008E3C86" w:rsidRDefault="00F5433E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Время отсутствия работника на работе без уважительных причин, в том числе</w:t>
      </w:r>
      <w:r w:rsidR="00B94F52">
        <w:rPr>
          <w:rFonts w:ascii="Times New Roman" w:hAnsi="Times New Roman" w:cs="Times New Roman"/>
          <w:sz w:val="26"/>
          <w:szCs w:val="26"/>
        </w:rPr>
        <w:t xml:space="preserve"> </w:t>
      </w:r>
      <w:r w:rsidR="00100EDE" w:rsidRPr="008E3C86">
        <w:rPr>
          <w:rFonts w:ascii="Times New Roman" w:hAnsi="Times New Roman" w:cs="Times New Roman"/>
          <w:sz w:val="26"/>
          <w:szCs w:val="26"/>
        </w:rPr>
        <w:t>вследствие его отстранения от работы в случаях</w:t>
      </w:r>
      <w:r w:rsidR="00FC67B5" w:rsidRPr="008E3C86">
        <w:rPr>
          <w:rFonts w:ascii="Times New Roman" w:hAnsi="Times New Roman" w:cs="Times New Roman"/>
          <w:sz w:val="26"/>
          <w:szCs w:val="26"/>
        </w:rPr>
        <w:t>, предусмотренных Трудовым кодексом Российской Федерации;</w:t>
      </w:r>
    </w:p>
    <w:p w:rsidR="00FC67B5" w:rsidRPr="008E3C86" w:rsidRDefault="00FC67B5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lastRenderedPageBreak/>
        <w:t>Время отпусков по уходу за ребенком до достижения им установленного законом возраста;</w:t>
      </w:r>
    </w:p>
    <w:p w:rsidR="00FC67B5" w:rsidRPr="008E3C86" w:rsidRDefault="00FC67B5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Время предоставляемых по просьбе работника отпусков без сохранения заработной платы продолжительностью более семи календарных дней.</w:t>
      </w:r>
    </w:p>
    <w:p w:rsidR="00FC67B5" w:rsidRPr="008E3C86" w:rsidRDefault="00FC67B5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67B5" w:rsidRPr="008E3C86" w:rsidRDefault="00E13867" w:rsidP="00E138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1.3.</w:t>
      </w:r>
      <w:r w:rsidR="00FC67B5" w:rsidRPr="008E3C86">
        <w:rPr>
          <w:rFonts w:ascii="Times New Roman" w:hAnsi="Times New Roman" w:cs="Times New Roman"/>
          <w:sz w:val="26"/>
          <w:szCs w:val="26"/>
        </w:rPr>
        <w:t>Отпуск за первый год работы предоставляется работнику по истечении шести месяцев непрерывной работы.</w:t>
      </w:r>
    </w:p>
    <w:p w:rsidR="00FC67B5" w:rsidRPr="008E3C86" w:rsidRDefault="00FC67B5" w:rsidP="00E138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До истечения шести месяцев непрерывной работы отпуск работнику предоставляется по соглашению сторон.</w:t>
      </w:r>
    </w:p>
    <w:p w:rsidR="00FC67B5" w:rsidRPr="008E3C86" w:rsidRDefault="00FC67B5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1.4. Отпуск за второй и последующие годы работы может предоставляться в любое время рабочего года в соответствии с графиком предоставления отпусков.</w:t>
      </w:r>
    </w:p>
    <w:p w:rsidR="00FC67B5" w:rsidRPr="008E3C86" w:rsidRDefault="00FC67B5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67B5" w:rsidRPr="008E3C86" w:rsidRDefault="00E13867" w:rsidP="00E138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2.</w:t>
      </w:r>
      <w:r w:rsidR="00FC67B5" w:rsidRPr="008E3C86">
        <w:rPr>
          <w:rFonts w:ascii="Times New Roman" w:hAnsi="Times New Roman" w:cs="Times New Roman"/>
          <w:sz w:val="26"/>
          <w:szCs w:val="26"/>
        </w:rPr>
        <w:t>Дополнительный оплачиваемый отпуск:</w:t>
      </w:r>
    </w:p>
    <w:p w:rsidR="00FC67B5" w:rsidRPr="008E3C86" w:rsidRDefault="00FC67B5" w:rsidP="00E138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67B5" w:rsidRPr="008E3C86" w:rsidRDefault="00E13867" w:rsidP="00E138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2.1.</w:t>
      </w:r>
      <w:r w:rsidR="00FC67B5" w:rsidRPr="008E3C86">
        <w:rPr>
          <w:rFonts w:ascii="Times New Roman" w:hAnsi="Times New Roman" w:cs="Times New Roman"/>
          <w:sz w:val="26"/>
          <w:szCs w:val="26"/>
        </w:rPr>
        <w:t>Дополнительный оплачиваемый отпуск за особые условия работы предоставляется работникам в количестве 7 календарных дней.</w:t>
      </w:r>
    </w:p>
    <w:p w:rsidR="00FC67B5" w:rsidRPr="008E3C86" w:rsidRDefault="00E13867" w:rsidP="00E138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2.2.</w:t>
      </w:r>
      <w:r w:rsidR="00FC67B5" w:rsidRPr="008E3C86">
        <w:rPr>
          <w:rFonts w:ascii="Times New Roman" w:hAnsi="Times New Roman" w:cs="Times New Roman"/>
          <w:sz w:val="26"/>
          <w:szCs w:val="26"/>
        </w:rPr>
        <w:t>Дополнительный оплачиваемый отпуск присоединяется к основному отпуску и предоставляется полностью или по желанию работника по частям. При этом продолжительность одной части предоставляемого отпуска не может быть менее 14 календарных дней.</w:t>
      </w:r>
    </w:p>
    <w:p w:rsidR="003957BA" w:rsidRPr="008E3C86" w:rsidRDefault="00E13867" w:rsidP="00E138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2.3.</w:t>
      </w:r>
      <w:r w:rsidR="00FC67B5" w:rsidRPr="008E3C86">
        <w:rPr>
          <w:rFonts w:ascii="Times New Roman" w:hAnsi="Times New Roman" w:cs="Times New Roman"/>
          <w:sz w:val="26"/>
          <w:szCs w:val="26"/>
        </w:rPr>
        <w:t>Глава поселения имеет право уменьшить служащему количество дней дополнительного оплачиваемого отпуска за особые условия работы с привлечением служащего к дисциплинарной ответственности и в других случаях</w:t>
      </w:r>
      <w:r w:rsidR="00726F8B" w:rsidRPr="008E3C86">
        <w:rPr>
          <w:rFonts w:ascii="Times New Roman" w:hAnsi="Times New Roman" w:cs="Times New Roman"/>
          <w:sz w:val="26"/>
          <w:szCs w:val="26"/>
        </w:rPr>
        <w:t>, предусмотренных действующим законодательством РФ.</w:t>
      </w:r>
    </w:p>
    <w:p w:rsidR="003957BA" w:rsidRPr="008E3C86" w:rsidRDefault="003957BA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57BA" w:rsidRPr="008E3C86" w:rsidRDefault="00E13867" w:rsidP="00E138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3.</w:t>
      </w:r>
      <w:r w:rsidR="003957BA" w:rsidRPr="008E3C86">
        <w:rPr>
          <w:rFonts w:ascii="Times New Roman" w:hAnsi="Times New Roman" w:cs="Times New Roman"/>
          <w:sz w:val="26"/>
          <w:szCs w:val="26"/>
        </w:rPr>
        <w:t>Отпуск без сохранения заработной платы.</w:t>
      </w:r>
    </w:p>
    <w:p w:rsidR="003957BA" w:rsidRPr="008E3C86" w:rsidRDefault="003957BA" w:rsidP="00E138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57BA" w:rsidRPr="008E3C86" w:rsidRDefault="00E13867" w:rsidP="00E138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3.1.</w:t>
      </w:r>
      <w:r w:rsidR="003957BA" w:rsidRPr="008E3C86">
        <w:rPr>
          <w:rFonts w:ascii="Times New Roman" w:hAnsi="Times New Roman" w:cs="Times New Roman"/>
          <w:sz w:val="26"/>
          <w:szCs w:val="26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администрацией.</w:t>
      </w:r>
    </w:p>
    <w:p w:rsidR="003957BA" w:rsidRPr="008E3C86" w:rsidRDefault="003957BA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57BA" w:rsidRPr="008E3C86" w:rsidRDefault="003957BA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Администрация обязана на основании письменного заявления работника предоставить отпуск без сохранения заработной платы:</w:t>
      </w:r>
    </w:p>
    <w:p w:rsidR="003957BA" w:rsidRPr="008E3C86" w:rsidRDefault="003957BA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57BA" w:rsidRPr="008E3C86" w:rsidRDefault="003957BA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Участникам Великой Отечественной войны- до 35 календарных дней в году;</w:t>
      </w:r>
    </w:p>
    <w:p w:rsidR="003957BA" w:rsidRPr="008E3C86" w:rsidRDefault="003957BA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работающим пенсионерам по старости (по возрасту) – до 14 календарных дней в году;</w:t>
      </w:r>
    </w:p>
    <w:p w:rsidR="003957BA" w:rsidRPr="008E3C86" w:rsidRDefault="003957BA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службы,- до 14 календарных дней в году;</w:t>
      </w:r>
    </w:p>
    <w:p w:rsidR="003957BA" w:rsidRPr="008E3C86" w:rsidRDefault="003957BA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работающим инвалидам – до 60 календарных дней в году;</w:t>
      </w:r>
    </w:p>
    <w:p w:rsidR="003957BA" w:rsidRPr="008E3C86" w:rsidRDefault="003957BA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работникам в случаях рождения ребенка, регистрации брака, смерти близких родственников- до пяти календарных дней;</w:t>
      </w:r>
    </w:p>
    <w:p w:rsidR="003957BA" w:rsidRPr="008E3C86" w:rsidRDefault="005131B2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C86">
        <w:rPr>
          <w:rFonts w:ascii="Times New Roman" w:hAnsi="Times New Roman" w:cs="Times New Roman"/>
          <w:sz w:val="26"/>
          <w:szCs w:val="26"/>
        </w:rPr>
        <w:t>в других случаях, предусмотренных Трудовым Кодексом, иными федеральными законами.</w:t>
      </w:r>
    </w:p>
    <w:p w:rsidR="005131B2" w:rsidRPr="008E3C86" w:rsidRDefault="005131B2" w:rsidP="009A35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57BA" w:rsidRPr="008E3C86" w:rsidRDefault="003957BA" w:rsidP="00E13867">
      <w:pPr>
        <w:pStyle w:val="ConsPlusNormal"/>
        <w:widowControl/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957BA" w:rsidRPr="008E3C86" w:rsidSect="008E3C8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F7F" w:rsidRDefault="00971F7F" w:rsidP="00E13867">
      <w:r>
        <w:separator/>
      </w:r>
    </w:p>
  </w:endnote>
  <w:endnote w:type="continuationSeparator" w:id="0">
    <w:p w:rsidR="00971F7F" w:rsidRDefault="00971F7F" w:rsidP="00E13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F7F" w:rsidRDefault="00971F7F" w:rsidP="00E13867">
      <w:r>
        <w:separator/>
      </w:r>
    </w:p>
  </w:footnote>
  <w:footnote w:type="continuationSeparator" w:id="0">
    <w:p w:rsidR="00971F7F" w:rsidRDefault="00971F7F" w:rsidP="00E13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64E3"/>
    <w:multiLevelType w:val="multilevel"/>
    <w:tmpl w:val="13EA35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E4439B5"/>
    <w:multiLevelType w:val="hybridMultilevel"/>
    <w:tmpl w:val="B8644444"/>
    <w:lvl w:ilvl="0" w:tplc="5C606C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ED69F2A">
      <w:numFmt w:val="none"/>
      <w:lvlText w:val=""/>
      <w:lvlJc w:val="left"/>
      <w:pPr>
        <w:tabs>
          <w:tab w:val="num" w:pos="360"/>
        </w:tabs>
      </w:pPr>
    </w:lvl>
    <w:lvl w:ilvl="2" w:tplc="7978565A">
      <w:numFmt w:val="none"/>
      <w:lvlText w:val=""/>
      <w:lvlJc w:val="left"/>
      <w:pPr>
        <w:tabs>
          <w:tab w:val="num" w:pos="360"/>
        </w:tabs>
      </w:pPr>
    </w:lvl>
    <w:lvl w:ilvl="3" w:tplc="452650A8">
      <w:numFmt w:val="none"/>
      <w:lvlText w:val=""/>
      <w:lvlJc w:val="left"/>
      <w:pPr>
        <w:tabs>
          <w:tab w:val="num" w:pos="360"/>
        </w:tabs>
      </w:pPr>
    </w:lvl>
    <w:lvl w:ilvl="4" w:tplc="A84011D8">
      <w:numFmt w:val="none"/>
      <w:lvlText w:val=""/>
      <w:lvlJc w:val="left"/>
      <w:pPr>
        <w:tabs>
          <w:tab w:val="num" w:pos="360"/>
        </w:tabs>
      </w:pPr>
    </w:lvl>
    <w:lvl w:ilvl="5" w:tplc="EE6EAC28">
      <w:numFmt w:val="none"/>
      <w:lvlText w:val=""/>
      <w:lvlJc w:val="left"/>
      <w:pPr>
        <w:tabs>
          <w:tab w:val="num" w:pos="360"/>
        </w:tabs>
      </w:pPr>
    </w:lvl>
    <w:lvl w:ilvl="6" w:tplc="051C7940">
      <w:numFmt w:val="none"/>
      <w:lvlText w:val=""/>
      <w:lvlJc w:val="left"/>
      <w:pPr>
        <w:tabs>
          <w:tab w:val="num" w:pos="360"/>
        </w:tabs>
      </w:pPr>
    </w:lvl>
    <w:lvl w:ilvl="7" w:tplc="FAD44364">
      <w:numFmt w:val="none"/>
      <w:lvlText w:val=""/>
      <w:lvlJc w:val="left"/>
      <w:pPr>
        <w:tabs>
          <w:tab w:val="num" w:pos="360"/>
        </w:tabs>
      </w:pPr>
    </w:lvl>
    <w:lvl w:ilvl="8" w:tplc="A22025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E2161"/>
    <w:rsid w:val="00006440"/>
    <w:rsid w:val="00016EEA"/>
    <w:rsid w:val="00021125"/>
    <w:rsid w:val="000249BB"/>
    <w:rsid w:val="000503E2"/>
    <w:rsid w:val="00053320"/>
    <w:rsid w:val="00065F79"/>
    <w:rsid w:val="0006689A"/>
    <w:rsid w:val="000A3283"/>
    <w:rsid w:val="000E0150"/>
    <w:rsid w:val="000E708C"/>
    <w:rsid w:val="000F13D3"/>
    <w:rsid w:val="00100C17"/>
    <w:rsid w:val="00100EDE"/>
    <w:rsid w:val="00106F2F"/>
    <w:rsid w:val="001266B7"/>
    <w:rsid w:val="00133430"/>
    <w:rsid w:val="0014095F"/>
    <w:rsid w:val="00154BDF"/>
    <w:rsid w:val="00162CE4"/>
    <w:rsid w:val="00181198"/>
    <w:rsid w:val="00196CCD"/>
    <w:rsid w:val="001A6ACF"/>
    <w:rsid w:val="001D60E5"/>
    <w:rsid w:val="001E391C"/>
    <w:rsid w:val="001F438F"/>
    <w:rsid w:val="001F7A24"/>
    <w:rsid w:val="00201508"/>
    <w:rsid w:val="00206E09"/>
    <w:rsid w:val="00211374"/>
    <w:rsid w:val="0022104F"/>
    <w:rsid w:val="002324E2"/>
    <w:rsid w:val="002500EC"/>
    <w:rsid w:val="002541C0"/>
    <w:rsid w:val="0027201F"/>
    <w:rsid w:val="002A0207"/>
    <w:rsid w:val="002B094C"/>
    <w:rsid w:val="002B7A51"/>
    <w:rsid w:val="002D5BD5"/>
    <w:rsid w:val="002F13DD"/>
    <w:rsid w:val="00300E26"/>
    <w:rsid w:val="00302A31"/>
    <w:rsid w:val="00303525"/>
    <w:rsid w:val="00317211"/>
    <w:rsid w:val="00321E49"/>
    <w:rsid w:val="00336A28"/>
    <w:rsid w:val="003443A2"/>
    <w:rsid w:val="00377A70"/>
    <w:rsid w:val="003921DA"/>
    <w:rsid w:val="00392DBB"/>
    <w:rsid w:val="003957BA"/>
    <w:rsid w:val="00396607"/>
    <w:rsid w:val="00397211"/>
    <w:rsid w:val="003A6E59"/>
    <w:rsid w:val="003E06CC"/>
    <w:rsid w:val="00404187"/>
    <w:rsid w:val="00427F19"/>
    <w:rsid w:val="004447C7"/>
    <w:rsid w:val="004537BB"/>
    <w:rsid w:val="0046197F"/>
    <w:rsid w:val="004716BE"/>
    <w:rsid w:val="004A5F64"/>
    <w:rsid w:val="004B0E80"/>
    <w:rsid w:val="004C5608"/>
    <w:rsid w:val="004F1886"/>
    <w:rsid w:val="004F37D4"/>
    <w:rsid w:val="005131B2"/>
    <w:rsid w:val="00525ECB"/>
    <w:rsid w:val="0053256D"/>
    <w:rsid w:val="005471A0"/>
    <w:rsid w:val="00552881"/>
    <w:rsid w:val="005607FE"/>
    <w:rsid w:val="00567EE9"/>
    <w:rsid w:val="00577924"/>
    <w:rsid w:val="00581E86"/>
    <w:rsid w:val="00592968"/>
    <w:rsid w:val="00593E9C"/>
    <w:rsid w:val="005A787B"/>
    <w:rsid w:val="005A7CFC"/>
    <w:rsid w:val="005B28DC"/>
    <w:rsid w:val="005C02C7"/>
    <w:rsid w:val="005C48C6"/>
    <w:rsid w:val="005C4AA6"/>
    <w:rsid w:val="005C5716"/>
    <w:rsid w:val="005C7F73"/>
    <w:rsid w:val="005D32B3"/>
    <w:rsid w:val="005D5650"/>
    <w:rsid w:val="005D694E"/>
    <w:rsid w:val="005E2161"/>
    <w:rsid w:val="005E388B"/>
    <w:rsid w:val="006143B8"/>
    <w:rsid w:val="006229C3"/>
    <w:rsid w:val="00622FFB"/>
    <w:rsid w:val="00633F8F"/>
    <w:rsid w:val="0063596D"/>
    <w:rsid w:val="00635B8D"/>
    <w:rsid w:val="00637912"/>
    <w:rsid w:val="00642E65"/>
    <w:rsid w:val="00667DF0"/>
    <w:rsid w:val="006748E2"/>
    <w:rsid w:val="006949CA"/>
    <w:rsid w:val="006A3BF6"/>
    <w:rsid w:val="006B131F"/>
    <w:rsid w:val="006E0C5A"/>
    <w:rsid w:val="006E6C6D"/>
    <w:rsid w:val="006F5470"/>
    <w:rsid w:val="00700B4E"/>
    <w:rsid w:val="00701F25"/>
    <w:rsid w:val="00706DCE"/>
    <w:rsid w:val="00707D27"/>
    <w:rsid w:val="00726F8B"/>
    <w:rsid w:val="00741AF7"/>
    <w:rsid w:val="00746BBB"/>
    <w:rsid w:val="0076037A"/>
    <w:rsid w:val="00772C03"/>
    <w:rsid w:val="007A0ECC"/>
    <w:rsid w:val="007C660C"/>
    <w:rsid w:val="007D5633"/>
    <w:rsid w:val="007E4C9E"/>
    <w:rsid w:val="0085158E"/>
    <w:rsid w:val="00857F19"/>
    <w:rsid w:val="00866C9F"/>
    <w:rsid w:val="00872D4B"/>
    <w:rsid w:val="00874AA1"/>
    <w:rsid w:val="008B4993"/>
    <w:rsid w:val="008C0E91"/>
    <w:rsid w:val="008E2568"/>
    <w:rsid w:val="008E3C86"/>
    <w:rsid w:val="008E4E32"/>
    <w:rsid w:val="009062F2"/>
    <w:rsid w:val="00941B08"/>
    <w:rsid w:val="00943C0B"/>
    <w:rsid w:val="009458BB"/>
    <w:rsid w:val="00946D38"/>
    <w:rsid w:val="009651B9"/>
    <w:rsid w:val="00966A46"/>
    <w:rsid w:val="00967663"/>
    <w:rsid w:val="009703D3"/>
    <w:rsid w:val="00971D82"/>
    <w:rsid w:val="00971F7F"/>
    <w:rsid w:val="009978B5"/>
    <w:rsid w:val="00997DB2"/>
    <w:rsid w:val="00997FB1"/>
    <w:rsid w:val="009A35C2"/>
    <w:rsid w:val="009C3F73"/>
    <w:rsid w:val="009C405F"/>
    <w:rsid w:val="00A0016D"/>
    <w:rsid w:val="00A17630"/>
    <w:rsid w:val="00A251D2"/>
    <w:rsid w:val="00A25FE8"/>
    <w:rsid w:val="00A41C59"/>
    <w:rsid w:val="00A41C76"/>
    <w:rsid w:val="00A42FA6"/>
    <w:rsid w:val="00A440A3"/>
    <w:rsid w:val="00A519F5"/>
    <w:rsid w:val="00A559D0"/>
    <w:rsid w:val="00A6607E"/>
    <w:rsid w:val="00A70ACF"/>
    <w:rsid w:val="00A72085"/>
    <w:rsid w:val="00A92C09"/>
    <w:rsid w:val="00AA0EA7"/>
    <w:rsid w:val="00AA4128"/>
    <w:rsid w:val="00AB0715"/>
    <w:rsid w:val="00AB30E5"/>
    <w:rsid w:val="00AB49EF"/>
    <w:rsid w:val="00AC54AC"/>
    <w:rsid w:val="00AF7C2B"/>
    <w:rsid w:val="00B2111D"/>
    <w:rsid w:val="00B51441"/>
    <w:rsid w:val="00B712FE"/>
    <w:rsid w:val="00B8501C"/>
    <w:rsid w:val="00B94F52"/>
    <w:rsid w:val="00BB293B"/>
    <w:rsid w:val="00BB665B"/>
    <w:rsid w:val="00BD24A2"/>
    <w:rsid w:val="00BE2BE4"/>
    <w:rsid w:val="00BF3F01"/>
    <w:rsid w:val="00BF79B4"/>
    <w:rsid w:val="00C014F5"/>
    <w:rsid w:val="00C07233"/>
    <w:rsid w:val="00C202AD"/>
    <w:rsid w:val="00C27867"/>
    <w:rsid w:val="00C474E5"/>
    <w:rsid w:val="00C51C3E"/>
    <w:rsid w:val="00C605BC"/>
    <w:rsid w:val="00C703F5"/>
    <w:rsid w:val="00C85EB0"/>
    <w:rsid w:val="00C97433"/>
    <w:rsid w:val="00CA4A58"/>
    <w:rsid w:val="00CA796B"/>
    <w:rsid w:val="00CC2655"/>
    <w:rsid w:val="00CD1948"/>
    <w:rsid w:val="00CE226A"/>
    <w:rsid w:val="00CF4607"/>
    <w:rsid w:val="00D12ACC"/>
    <w:rsid w:val="00D33584"/>
    <w:rsid w:val="00D45AF0"/>
    <w:rsid w:val="00D5519D"/>
    <w:rsid w:val="00D60BA0"/>
    <w:rsid w:val="00D63F1C"/>
    <w:rsid w:val="00D66737"/>
    <w:rsid w:val="00D83101"/>
    <w:rsid w:val="00D94350"/>
    <w:rsid w:val="00DA7A40"/>
    <w:rsid w:val="00DB5145"/>
    <w:rsid w:val="00DD4CA8"/>
    <w:rsid w:val="00DE0E9E"/>
    <w:rsid w:val="00DE6E5C"/>
    <w:rsid w:val="00DF57AD"/>
    <w:rsid w:val="00E12828"/>
    <w:rsid w:val="00E13867"/>
    <w:rsid w:val="00E5617B"/>
    <w:rsid w:val="00E65647"/>
    <w:rsid w:val="00E71DDA"/>
    <w:rsid w:val="00E726D2"/>
    <w:rsid w:val="00ED3816"/>
    <w:rsid w:val="00EF108D"/>
    <w:rsid w:val="00EF6490"/>
    <w:rsid w:val="00F064E8"/>
    <w:rsid w:val="00F5433E"/>
    <w:rsid w:val="00F57DB5"/>
    <w:rsid w:val="00FC4438"/>
    <w:rsid w:val="00FC5EFF"/>
    <w:rsid w:val="00FC67B5"/>
    <w:rsid w:val="00FD4C5D"/>
    <w:rsid w:val="00FD5F18"/>
    <w:rsid w:val="00FF5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1386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138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138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138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138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1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2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21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4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3256D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377A70"/>
    <w:pPr>
      <w:jc w:val="center"/>
    </w:pPr>
    <w:rPr>
      <w:b/>
      <w:bCs/>
      <w:sz w:val="28"/>
      <w:szCs w:val="28"/>
    </w:rPr>
  </w:style>
  <w:style w:type="paragraph" w:styleId="a6">
    <w:name w:val="Body Text Indent"/>
    <w:basedOn w:val="a"/>
    <w:rsid w:val="00377A70"/>
    <w:pPr>
      <w:spacing w:after="120"/>
      <w:ind w:left="283"/>
    </w:pPr>
  </w:style>
  <w:style w:type="paragraph" w:styleId="a7">
    <w:name w:val="No Spacing"/>
    <w:uiPriority w:val="1"/>
    <w:qFormat/>
    <w:rsid w:val="005B28DC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E13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1386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13867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E138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E13867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E1386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138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E13867"/>
    <w:rPr>
      <w:color w:val="0000FF"/>
      <w:u w:val="none"/>
    </w:rPr>
  </w:style>
  <w:style w:type="paragraph" w:styleId="ab">
    <w:name w:val="header"/>
    <w:basedOn w:val="a"/>
    <w:link w:val="ac"/>
    <w:rsid w:val="00E138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13867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E138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13867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1386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138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138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138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138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1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2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21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4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3256D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377A70"/>
    <w:pPr>
      <w:jc w:val="center"/>
    </w:pPr>
    <w:rPr>
      <w:b/>
      <w:bCs/>
      <w:sz w:val="28"/>
      <w:szCs w:val="28"/>
    </w:rPr>
  </w:style>
  <w:style w:type="paragraph" w:styleId="a6">
    <w:name w:val="Body Text Indent"/>
    <w:basedOn w:val="a"/>
    <w:rsid w:val="00377A70"/>
    <w:pPr>
      <w:spacing w:after="120"/>
      <w:ind w:left="283"/>
    </w:pPr>
  </w:style>
  <w:style w:type="paragraph" w:styleId="a7">
    <w:name w:val="No Spacing"/>
    <w:uiPriority w:val="1"/>
    <w:qFormat/>
    <w:rsid w:val="005B28DC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E13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1386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13867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E138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E13867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E1386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138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E13867"/>
    <w:rPr>
      <w:color w:val="0000FF"/>
      <w:u w:val="none"/>
    </w:rPr>
  </w:style>
  <w:style w:type="paragraph" w:styleId="ab">
    <w:name w:val="header"/>
    <w:basedOn w:val="a"/>
    <w:link w:val="ac"/>
    <w:rsid w:val="00E138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13867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E138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13867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119</TotalTime>
  <Pages>7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ВОРОНЕЖСКАЯ ГОРОДСКАЯ ДУМА</vt:lpstr>
    </vt:vector>
  </TitlesOfParts>
  <Company/>
  <LinksUpToDate>false</LinksUpToDate>
  <CharactersWithSpaces>12756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ВОРОНЕЖСКАЯ ГОРОДСКАЯ ДУМА</dc:title>
  <dc:subject/>
  <dc:creator>plan1</dc:creator>
  <cp:keywords/>
  <dc:description/>
  <cp:lastModifiedBy>admin</cp:lastModifiedBy>
  <cp:revision>14</cp:revision>
  <cp:lastPrinted>2018-02-26T06:12:00Z</cp:lastPrinted>
  <dcterms:created xsi:type="dcterms:W3CDTF">2023-11-21T06:37:00Z</dcterms:created>
  <dcterms:modified xsi:type="dcterms:W3CDTF">2024-01-10T08:14:00Z</dcterms:modified>
</cp:coreProperties>
</file>