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67" w:rsidRPr="009269E3" w:rsidRDefault="00997DB2" w:rsidP="009A35C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269E3">
        <w:rPr>
          <w:rFonts w:ascii="Times New Roman" w:hAnsi="Times New Roman"/>
          <w:b/>
          <w:sz w:val="26"/>
          <w:szCs w:val="26"/>
        </w:rPr>
        <w:t>АДМИНИСТРАЦИЯ ПОКРОВСКОГО СЕЛЬСКОГО ПОСЕЛЕНИЯ</w:t>
      </w:r>
    </w:p>
    <w:p w:rsidR="00997DB2" w:rsidRPr="009269E3" w:rsidRDefault="00997DB2" w:rsidP="009A35C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269E3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997DB2" w:rsidRDefault="00997DB2" w:rsidP="009A35C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269E3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9269E3" w:rsidRPr="009269E3" w:rsidRDefault="009269E3" w:rsidP="009A35C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97DB2" w:rsidRDefault="00997DB2" w:rsidP="009A35C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269E3">
        <w:rPr>
          <w:rFonts w:ascii="Times New Roman" w:hAnsi="Times New Roman"/>
          <w:b/>
          <w:sz w:val="26"/>
          <w:szCs w:val="26"/>
        </w:rPr>
        <w:t>ПОСТАНОВЛЕНИЕ</w:t>
      </w:r>
    </w:p>
    <w:p w:rsidR="009269E3" w:rsidRPr="009269E3" w:rsidRDefault="009269E3" w:rsidP="009A35C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A0A59" w:rsidRDefault="00A92C09" w:rsidP="002A0A59">
      <w:pPr>
        <w:ind w:firstLine="0"/>
        <w:rPr>
          <w:rFonts w:ascii="Times New Roman" w:hAnsi="Times New Roman"/>
          <w:sz w:val="26"/>
          <w:szCs w:val="26"/>
          <w:u w:val="single"/>
        </w:rPr>
      </w:pPr>
      <w:r w:rsidRPr="00B94F52">
        <w:rPr>
          <w:rFonts w:ascii="Times New Roman" w:hAnsi="Times New Roman"/>
          <w:sz w:val="26"/>
          <w:szCs w:val="26"/>
          <w:u w:val="single"/>
        </w:rPr>
        <w:t>о</w:t>
      </w:r>
      <w:r w:rsidR="00997DB2" w:rsidRPr="00B94F52">
        <w:rPr>
          <w:rFonts w:ascii="Times New Roman" w:hAnsi="Times New Roman"/>
          <w:sz w:val="26"/>
          <w:szCs w:val="26"/>
          <w:u w:val="single"/>
        </w:rPr>
        <w:t>т</w:t>
      </w:r>
      <w:r w:rsidRPr="00B94F52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87AD2">
        <w:rPr>
          <w:rFonts w:ascii="Times New Roman" w:hAnsi="Times New Roman"/>
          <w:sz w:val="26"/>
          <w:szCs w:val="26"/>
          <w:u w:val="single"/>
        </w:rPr>
        <w:t xml:space="preserve"> 21</w:t>
      </w:r>
      <w:r w:rsidR="00006440" w:rsidRPr="00B94F52">
        <w:rPr>
          <w:rFonts w:ascii="Times New Roman" w:hAnsi="Times New Roman"/>
          <w:sz w:val="26"/>
          <w:szCs w:val="26"/>
          <w:u w:val="single"/>
        </w:rPr>
        <w:t>.11</w:t>
      </w:r>
      <w:r w:rsidR="00997DB2" w:rsidRPr="00B94F52">
        <w:rPr>
          <w:rFonts w:ascii="Times New Roman" w:hAnsi="Times New Roman"/>
          <w:sz w:val="26"/>
          <w:szCs w:val="26"/>
          <w:u w:val="single"/>
        </w:rPr>
        <w:t>.20</w:t>
      </w:r>
      <w:r w:rsidR="00006440" w:rsidRPr="00B94F52">
        <w:rPr>
          <w:rFonts w:ascii="Times New Roman" w:hAnsi="Times New Roman"/>
          <w:sz w:val="26"/>
          <w:szCs w:val="26"/>
          <w:u w:val="single"/>
        </w:rPr>
        <w:t>23</w:t>
      </w:r>
      <w:r w:rsidRPr="00B94F52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97DB2" w:rsidRPr="00B94F52">
        <w:rPr>
          <w:rFonts w:ascii="Times New Roman" w:hAnsi="Times New Roman"/>
          <w:sz w:val="26"/>
          <w:szCs w:val="26"/>
          <w:u w:val="single"/>
        </w:rPr>
        <w:t>года</w:t>
      </w:r>
      <w:r w:rsidRPr="00B94F52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97DB2" w:rsidRPr="00B94F52">
        <w:rPr>
          <w:rFonts w:ascii="Times New Roman" w:hAnsi="Times New Roman"/>
          <w:sz w:val="26"/>
          <w:szCs w:val="26"/>
          <w:u w:val="single"/>
        </w:rPr>
        <w:t>№</w:t>
      </w:r>
      <w:r w:rsidR="00F87AD2">
        <w:rPr>
          <w:rFonts w:ascii="Times New Roman" w:hAnsi="Times New Roman"/>
          <w:sz w:val="26"/>
          <w:szCs w:val="26"/>
          <w:u w:val="single"/>
        </w:rPr>
        <w:t>38</w:t>
      </w:r>
      <w:bookmarkStart w:id="0" w:name="_GoBack"/>
      <w:bookmarkEnd w:id="0"/>
    </w:p>
    <w:p w:rsidR="00F87AD2" w:rsidRPr="002A0A59" w:rsidRDefault="00997DB2" w:rsidP="002A0A59">
      <w:pPr>
        <w:ind w:firstLine="0"/>
        <w:rPr>
          <w:rFonts w:ascii="Times New Roman" w:hAnsi="Times New Roman"/>
          <w:sz w:val="26"/>
          <w:szCs w:val="26"/>
          <w:u w:val="single"/>
        </w:rPr>
      </w:pPr>
      <w:r w:rsidRPr="00A92C09">
        <w:rPr>
          <w:rFonts w:ascii="Times New Roman" w:hAnsi="Times New Roman"/>
        </w:rPr>
        <w:t>с. Покровка</w:t>
      </w:r>
    </w:p>
    <w:p w:rsidR="00F87AD2" w:rsidRPr="00092FD5" w:rsidRDefault="00F87AD2" w:rsidP="00F87AD2">
      <w:pPr>
        <w:pStyle w:val="Title"/>
        <w:ind w:right="4138" w:firstLine="0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092FD5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Pr="00092F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Покровского</w:t>
      </w:r>
      <w:r w:rsidRPr="00092F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сельского поселения Павловского муниципального района Воронежской области на 202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4</w:t>
      </w:r>
      <w:r w:rsidRPr="00092FD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год</w:t>
      </w:r>
    </w:p>
    <w:p w:rsidR="00F87AD2" w:rsidRPr="00092FD5" w:rsidRDefault="00F87AD2" w:rsidP="00F87AD2">
      <w:pPr>
        <w:pStyle w:val="Title"/>
        <w:spacing w:before="0" w:after="0"/>
        <w:ind w:right="5102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F87AD2" w:rsidRPr="00092FD5" w:rsidRDefault="00F87AD2" w:rsidP="00F87AD2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6D6B41">
        <w:rPr>
          <w:rFonts w:ascii="Times New Roman" w:hAnsi="Times New Roman"/>
          <w:sz w:val="26"/>
          <w:szCs w:val="26"/>
        </w:rPr>
        <w:t>В соответствии с Федеральным законом от 31.07.2020</w:t>
      </w:r>
      <w:r w:rsidR="009269E3">
        <w:rPr>
          <w:rFonts w:ascii="Times New Roman" w:hAnsi="Times New Roman"/>
          <w:sz w:val="26"/>
          <w:szCs w:val="26"/>
        </w:rPr>
        <w:t xml:space="preserve"> года</w:t>
      </w:r>
      <w:r w:rsidRPr="006D6B41">
        <w:rPr>
          <w:rFonts w:ascii="Times New Roman" w:hAnsi="Times New Roman"/>
          <w:sz w:val="26"/>
          <w:szCs w:val="26"/>
        </w:rPr>
        <w:t xml:space="preserve"> №248-ФЗ «О государственном контроле (надзоре) и муниципальном контроле в Российской Федерации», руководствуясь</w:t>
      </w:r>
      <w:r w:rsidRPr="006D6B41">
        <w:rPr>
          <w:rFonts w:ascii="Times New Roman" w:hAnsi="Times New Roman"/>
          <w:i/>
          <w:sz w:val="26"/>
          <w:szCs w:val="26"/>
        </w:rPr>
        <w:t xml:space="preserve"> </w:t>
      </w:r>
      <w:r w:rsidRPr="006D6B41">
        <w:rPr>
          <w:rStyle w:val="af0"/>
          <w:rFonts w:ascii="Times New Roman" w:hAnsi="Times New Roman"/>
          <w:i w:val="0"/>
          <w:sz w:val="26"/>
          <w:szCs w:val="26"/>
          <w:shd w:val="clear" w:color="auto" w:fill="FFFFFF"/>
        </w:rPr>
        <w:t xml:space="preserve">постановлением Правительства </w:t>
      </w:r>
      <w:r w:rsidRPr="006D6B41">
        <w:rPr>
          <w:rFonts w:ascii="Times New Roman" w:hAnsi="Times New Roman"/>
          <w:sz w:val="26"/>
          <w:szCs w:val="26"/>
          <w:shd w:val="clear" w:color="auto" w:fill="FFFFFF"/>
        </w:rPr>
        <w:t>Российской Федерации</w:t>
      </w:r>
      <w:r w:rsidRPr="006D6B41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  <w:r w:rsidRPr="006D6B41">
        <w:rPr>
          <w:rFonts w:ascii="Times New Roman" w:hAnsi="Times New Roman"/>
          <w:sz w:val="26"/>
          <w:szCs w:val="26"/>
          <w:shd w:val="clear" w:color="auto" w:fill="FFFFFF"/>
        </w:rPr>
        <w:t>от 25.06.2021</w:t>
      </w:r>
      <w:r w:rsidR="009269E3">
        <w:rPr>
          <w:rFonts w:ascii="Times New Roman" w:hAnsi="Times New Roman"/>
          <w:sz w:val="26"/>
          <w:szCs w:val="26"/>
          <w:shd w:val="clear" w:color="auto" w:fill="FFFFFF"/>
        </w:rPr>
        <w:t xml:space="preserve"> года</w:t>
      </w:r>
      <w:r w:rsidRPr="006D6B41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  <w:r w:rsidR="009269E3">
        <w:rPr>
          <w:rFonts w:ascii="Times New Roman" w:hAnsi="Times New Roman"/>
          <w:sz w:val="26"/>
          <w:szCs w:val="26"/>
          <w:shd w:val="clear" w:color="auto" w:fill="FFFFFF"/>
        </w:rPr>
        <w:t>№</w:t>
      </w:r>
      <w:r w:rsidRPr="006D6B41">
        <w:rPr>
          <w:rStyle w:val="af0"/>
          <w:rFonts w:ascii="Times New Roman" w:hAnsi="Times New Roman"/>
          <w:i w:val="0"/>
          <w:sz w:val="26"/>
          <w:szCs w:val="26"/>
          <w:shd w:val="clear" w:color="auto" w:fill="FFFFFF"/>
        </w:rPr>
        <w:t xml:space="preserve">990 </w:t>
      </w:r>
      <w:r w:rsidRPr="006D6B41">
        <w:rPr>
          <w:rStyle w:val="af0"/>
          <w:rFonts w:ascii="Times New Roman" w:hAnsi="Times New Roman"/>
          <w:sz w:val="26"/>
          <w:szCs w:val="26"/>
          <w:shd w:val="clear" w:color="auto" w:fill="FFFFFF"/>
        </w:rPr>
        <w:t>«</w:t>
      </w:r>
      <w:r w:rsidRPr="006D6B41">
        <w:rPr>
          <w:rFonts w:ascii="Times New Roman" w:hAnsi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D6B41">
        <w:rPr>
          <w:rFonts w:ascii="Times New Roman" w:hAnsi="Times New Roman"/>
          <w:sz w:val="26"/>
          <w:szCs w:val="26"/>
        </w:rPr>
        <w:t xml:space="preserve">, администрация Покровского сельского поселения </w:t>
      </w:r>
    </w:p>
    <w:p w:rsidR="00F87AD2" w:rsidRPr="00F87AD2" w:rsidRDefault="00F87AD2" w:rsidP="009269E3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F87AD2">
        <w:rPr>
          <w:rFonts w:ascii="Times New Roman" w:hAnsi="Times New Roman"/>
          <w:b/>
          <w:sz w:val="26"/>
          <w:szCs w:val="26"/>
        </w:rPr>
        <w:t>ПОСТАНОВЛЯЕТ:</w:t>
      </w:r>
    </w:p>
    <w:p w:rsidR="00F87AD2" w:rsidRPr="00092FD5" w:rsidRDefault="00F87AD2" w:rsidP="00F87AD2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F87AD2" w:rsidRPr="00092FD5" w:rsidRDefault="00F87AD2" w:rsidP="00F87AD2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092FD5">
        <w:rPr>
          <w:rFonts w:ascii="Times New Roman" w:hAnsi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6"/>
          <w:szCs w:val="26"/>
        </w:rPr>
        <w:t>Покровского</w:t>
      </w:r>
      <w:r w:rsidRPr="00092FD5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</w:t>
      </w:r>
      <w:r>
        <w:rPr>
          <w:rFonts w:ascii="Times New Roman" w:hAnsi="Times New Roman"/>
          <w:sz w:val="26"/>
          <w:szCs w:val="26"/>
        </w:rPr>
        <w:t>области  на 2024</w:t>
      </w:r>
      <w:r w:rsidRPr="00092FD5">
        <w:rPr>
          <w:rFonts w:ascii="Times New Roman" w:hAnsi="Times New Roman"/>
          <w:sz w:val="26"/>
          <w:szCs w:val="26"/>
        </w:rPr>
        <w:t xml:space="preserve"> год согласно приложению.</w:t>
      </w:r>
    </w:p>
    <w:p w:rsidR="00F87AD2" w:rsidRPr="00092FD5" w:rsidRDefault="00F87AD2" w:rsidP="00F87AD2">
      <w:pPr>
        <w:pStyle w:val="a7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092FD5">
        <w:rPr>
          <w:rFonts w:ascii="Times New Roman" w:hAnsi="Times New Roman"/>
          <w:sz w:val="26"/>
          <w:szCs w:val="26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rFonts w:ascii="Times New Roman" w:hAnsi="Times New Roman"/>
          <w:sz w:val="26"/>
          <w:szCs w:val="26"/>
        </w:rPr>
        <w:t>Покровского</w:t>
      </w:r>
      <w:r w:rsidRPr="00092FD5">
        <w:rPr>
          <w:rFonts w:ascii="Times New Roman" w:hAnsi="Times New Roman"/>
          <w:sz w:val="26"/>
          <w:szCs w:val="26"/>
        </w:rPr>
        <w:t xml:space="preserve"> сельского поселения. </w:t>
      </w:r>
    </w:p>
    <w:p w:rsidR="00F87AD2" w:rsidRPr="00092FD5" w:rsidRDefault="00F87AD2" w:rsidP="00F87AD2">
      <w:pPr>
        <w:pStyle w:val="a7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092FD5">
        <w:rPr>
          <w:rFonts w:ascii="Times New Roman" w:hAnsi="Times New Roman"/>
          <w:bCs/>
          <w:sz w:val="26"/>
          <w:szCs w:val="26"/>
        </w:rPr>
        <w:t>3. Настоящее постановление</w:t>
      </w:r>
      <w:r>
        <w:rPr>
          <w:rFonts w:ascii="Times New Roman" w:hAnsi="Times New Roman"/>
          <w:bCs/>
          <w:sz w:val="26"/>
          <w:szCs w:val="26"/>
        </w:rPr>
        <w:t xml:space="preserve"> вступает в силу с 1 января 2024</w:t>
      </w:r>
      <w:r w:rsidRPr="00092FD5">
        <w:rPr>
          <w:rFonts w:ascii="Times New Roman" w:hAnsi="Times New Roman"/>
          <w:bCs/>
          <w:sz w:val="26"/>
          <w:szCs w:val="26"/>
        </w:rPr>
        <w:t xml:space="preserve"> года.</w:t>
      </w:r>
    </w:p>
    <w:p w:rsidR="00F87AD2" w:rsidRPr="00092FD5" w:rsidRDefault="00F87AD2" w:rsidP="00F87AD2">
      <w:pPr>
        <w:pStyle w:val="a7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092FD5">
        <w:rPr>
          <w:rFonts w:ascii="Times New Roman" w:hAnsi="Times New Roman"/>
          <w:bCs/>
          <w:sz w:val="26"/>
          <w:szCs w:val="26"/>
        </w:rPr>
        <w:t xml:space="preserve">4. </w:t>
      </w:r>
      <w:r w:rsidRPr="00092FD5">
        <w:rPr>
          <w:rFonts w:ascii="Times New Roman" w:hAnsi="Times New Roman"/>
          <w:sz w:val="26"/>
          <w:szCs w:val="26"/>
          <w:lang w:eastAsia="ar-SA"/>
        </w:rPr>
        <w:t>Контроль за исполнением настоящего постановления оставляю за собой.</w:t>
      </w:r>
    </w:p>
    <w:p w:rsidR="00F87AD2" w:rsidRPr="00092FD5" w:rsidRDefault="00F87AD2" w:rsidP="00F87AD2">
      <w:pPr>
        <w:pStyle w:val="ConsPlusNormal"/>
        <w:ind w:firstLine="709"/>
        <w:jc w:val="both"/>
      </w:pPr>
    </w:p>
    <w:p w:rsidR="00F87AD2" w:rsidRDefault="00F87AD2" w:rsidP="00F87AD2">
      <w:pPr>
        <w:pStyle w:val="a7"/>
        <w:rPr>
          <w:rFonts w:ascii="Times New Roman" w:hAnsi="Times New Roman"/>
          <w:sz w:val="26"/>
          <w:szCs w:val="26"/>
        </w:rPr>
      </w:pPr>
    </w:p>
    <w:p w:rsidR="00F87AD2" w:rsidRDefault="00F87AD2" w:rsidP="00F87AD2">
      <w:pPr>
        <w:pStyle w:val="a7"/>
        <w:rPr>
          <w:rFonts w:ascii="Times New Roman" w:hAnsi="Times New Roman"/>
          <w:sz w:val="26"/>
          <w:szCs w:val="26"/>
        </w:rPr>
      </w:pPr>
    </w:p>
    <w:p w:rsidR="00F87AD2" w:rsidRDefault="009269E3" w:rsidP="00F87AD2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Покровского сельского поселения</w:t>
      </w:r>
    </w:p>
    <w:p w:rsidR="009269E3" w:rsidRPr="009269E3" w:rsidRDefault="009269E3" w:rsidP="009269E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9269E3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9269E3" w:rsidRPr="009269E3" w:rsidRDefault="009269E3" w:rsidP="009269E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9269E3">
        <w:rPr>
          <w:rFonts w:ascii="Times New Roman" w:hAnsi="Times New Roman" w:cs="Times New Roman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А.А. Проценко</w:t>
      </w:r>
    </w:p>
    <w:p w:rsidR="009269E3" w:rsidRDefault="009269E3" w:rsidP="00F87AD2">
      <w:pPr>
        <w:pStyle w:val="a7"/>
        <w:rPr>
          <w:rFonts w:ascii="Times New Roman" w:hAnsi="Times New Roman"/>
          <w:sz w:val="26"/>
          <w:szCs w:val="26"/>
        </w:rPr>
      </w:pPr>
    </w:p>
    <w:p w:rsidR="006D6B41" w:rsidRDefault="006D6B41" w:rsidP="00F87AD2">
      <w:pPr>
        <w:jc w:val="center"/>
        <w:rPr>
          <w:rFonts w:ascii="Times New Roman" w:eastAsia="Calibri" w:hAnsi="Times New Roman"/>
          <w:b/>
        </w:rPr>
      </w:pPr>
    </w:p>
    <w:p w:rsidR="00273811" w:rsidRDefault="00273811" w:rsidP="006D6B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273811" w:rsidRDefault="00273811" w:rsidP="006D6B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273811" w:rsidRDefault="00273811" w:rsidP="006D6B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9269E3" w:rsidRDefault="009269E3" w:rsidP="006D6B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9269E3" w:rsidRDefault="009269E3" w:rsidP="006D6B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9269E3" w:rsidRDefault="009269E3" w:rsidP="006D6B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9269E3" w:rsidRDefault="009269E3" w:rsidP="006D6B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273811" w:rsidRDefault="00273811" w:rsidP="006D6B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6D6B41" w:rsidRPr="00A92C09" w:rsidRDefault="006D6B41" w:rsidP="006D6B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A92C0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D6B41" w:rsidRDefault="006D6B41" w:rsidP="006D6B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A92C09">
        <w:rPr>
          <w:rFonts w:ascii="Times New Roman" w:hAnsi="Times New Roman" w:cs="Times New Roman"/>
          <w:sz w:val="24"/>
          <w:szCs w:val="24"/>
        </w:rPr>
        <w:t>к постановлению администрации Покровского сельского поселения Павловского муниципального района</w:t>
      </w:r>
    </w:p>
    <w:p w:rsidR="006D6B41" w:rsidRDefault="006D6B41" w:rsidP="006D6B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6D6B41" w:rsidRPr="00A92C09" w:rsidRDefault="006D6B41" w:rsidP="006D6B41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92C09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A92C09">
        <w:rPr>
          <w:rFonts w:ascii="Times New Roman" w:hAnsi="Times New Roman" w:cs="Times New Roman"/>
          <w:sz w:val="24"/>
          <w:szCs w:val="24"/>
          <w:u w:val="single"/>
        </w:rPr>
        <w:t xml:space="preserve">.11.2023 г. </w:t>
      </w:r>
      <w:r>
        <w:rPr>
          <w:rFonts w:ascii="Times New Roman" w:hAnsi="Times New Roman" w:cs="Times New Roman"/>
          <w:sz w:val="24"/>
          <w:szCs w:val="24"/>
          <w:u w:val="single"/>
        </w:rPr>
        <w:t>№ 38</w:t>
      </w:r>
    </w:p>
    <w:p w:rsidR="006D6B41" w:rsidRDefault="006D6B41" w:rsidP="00F87AD2">
      <w:pPr>
        <w:jc w:val="center"/>
        <w:rPr>
          <w:rFonts w:ascii="Times New Roman" w:eastAsia="Calibri" w:hAnsi="Times New Roman"/>
          <w:b/>
        </w:rPr>
      </w:pPr>
    </w:p>
    <w:p w:rsidR="006D6B41" w:rsidRDefault="006D6B41" w:rsidP="00F87AD2">
      <w:pPr>
        <w:jc w:val="center"/>
        <w:rPr>
          <w:rFonts w:ascii="Times New Roman" w:eastAsia="Calibri" w:hAnsi="Times New Roman"/>
          <w:b/>
        </w:rPr>
      </w:pPr>
    </w:p>
    <w:p w:rsidR="00F87AD2" w:rsidRPr="00420607" w:rsidRDefault="00F87AD2" w:rsidP="009269E3">
      <w:pPr>
        <w:ind w:firstLine="0"/>
        <w:jc w:val="center"/>
        <w:rPr>
          <w:rFonts w:ascii="Times New Roman" w:eastAsia="Calibri" w:hAnsi="Times New Roman"/>
          <w:b/>
        </w:rPr>
      </w:pPr>
      <w:r w:rsidRPr="00420607">
        <w:rPr>
          <w:rFonts w:ascii="Times New Roman" w:eastAsia="Calibri" w:hAnsi="Times New Roman"/>
          <w:b/>
        </w:rPr>
        <w:t xml:space="preserve">Программа </w:t>
      </w:r>
    </w:p>
    <w:p w:rsidR="00F87AD2" w:rsidRDefault="00F87AD2" w:rsidP="009269E3">
      <w:pPr>
        <w:ind w:firstLine="0"/>
        <w:jc w:val="center"/>
        <w:rPr>
          <w:rFonts w:ascii="Times New Roman" w:eastAsia="Calibri" w:hAnsi="Times New Roman"/>
          <w:b/>
        </w:rPr>
      </w:pPr>
      <w:r w:rsidRPr="00420607">
        <w:rPr>
          <w:rFonts w:ascii="Times New Roman" w:eastAsia="Calibri" w:hAnsi="Times New Roman"/>
          <w:b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D6B41">
        <w:rPr>
          <w:rFonts w:ascii="Times New Roman" w:eastAsia="Calibri" w:hAnsi="Times New Roman"/>
          <w:b/>
        </w:rPr>
        <w:t>Покровского</w:t>
      </w:r>
      <w:r w:rsidRPr="00420607">
        <w:rPr>
          <w:rFonts w:ascii="Times New Roman" w:eastAsia="Calibri" w:hAnsi="Times New Roman"/>
          <w:b/>
        </w:rPr>
        <w:t xml:space="preserve"> сельского поселения Павловского муниципального района Воронежской области</w:t>
      </w:r>
      <w:r w:rsidR="009269E3">
        <w:rPr>
          <w:rFonts w:ascii="Times New Roman" w:eastAsia="Calibri" w:hAnsi="Times New Roman"/>
          <w:b/>
        </w:rPr>
        <w:t xml:space="preserve"> </w:t>
      </w:r>
      <w:r w:rsidRPr="00420607">
        <w:rPr>
          <w:rFonts w:ascii="Times New Roman" w:eastAsia="Calibri" w:hAnsi="Times New Roman"/>
          <w:b/>
        </w:rPr>
        <w:t>на 202</w:t>
      </w:r>
      <w:r>
        <w:rPr>
          <w:rFonts w:ascii="Times New Roman" w:eastAsia="Calibri" w:hAnsi="Times New Roman"/>
          <w:b/>
        </w:rPr>
        <w:t>4</w:t>
      </w:r>
      <w:r w:rsidRPr="00420607">
        <w:rPr>
          <w:rFonts w:ascii="Times New Roman" w:eastAsia="Calibri" w:hAnsi="Times New Roman"/>
          <w:b/>
        </w:rPr>
        <w:t xml:space="preserve"> год</w:t>
      </w:r>
    </w:p>
    <w:p w:rsidR="009269E3" w:rsidRPr="009269E3" w:rsidRDefault="009269E3" w:rsidP="009269E3">
      <w:pPr>
        <w:ind w:firstLine="0"/>
        <w:jc w:val="center"/>
        <w:rPr>
          <w:rFonts w:ascii="Times New Roman" w:eastAsia="Calibri" w:hAnsi="Times New Roman"/>
          <w:b/>
        </w:rPr>
      </w:pPr>
    </w:p>
    <w:p w:rsidR="00F87AD2" w:rsidRDefault="00F87AD2" w:rsidP="00F87AD2">
      <w:pPr>
        <w:ind w:firstLine="708"/>
        <w:jc w:val="center"/>
        <w:rPr>
          <w:rFonts w:ascii="Times New Roman" w:eastAsia="Calibri" w:hAnsi="Times New Roman"/>
          <w:b/>
        </w:rPr>
      </w:pPr>
      <w:r w:rsidRPr="00420607">
        <w:rPr>
          <w:rFonts w:ascii="Times New Roman" w:eastAsia="Calibri" w:hAnsi="Times New Roman"/>
          <w:b/>
        </w:rPr>
        <w:t>1. Анализ текущего состояния осуществления муниципального контроля в сфере благоустройства</w:t>
      </w:r>
    </w:p>
    <w:p w:rsidR="00F87AD2" w:rsidRPr="00420607" w:rsidRDefault="00F87AD2" w:rsidP="00F87AD2">
      <w:pPr>
        <w:ind w:firstLine="708"/>
        <w:jc w:val="center"/>
        <w:rPr>
          <w:rFonts w:ascii="Times New Roman" w:eastAsia="Calibri" w:hAnsi="Times New Roman"/>
          <w:b/>
        </w:rPr>
      </w:pPr>
    </w:p>
    <w:p w:rsidR="00F87AD2" w:rsidRPr="00420607" w:rsidRDefault="00F87AD2" w:rsidP="00F87AD2">
      <w:pPr>
        <w:ind w:firstLine="709"/>
        <w:rPr>
          <w:rFonts w:ascii="Times New Roman" w:eastAsia="Calibri" w:hAnsi="Times New Roman"/>
        </w:rPr>
      </w:pPr>
      <w:r w:rsidRPr="00420607">
        <w:rPr>
          <w:rFonts w:ascii="Times New Roman" w:eastAsia="Calibri" w:hAnsi="Times New Roman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292304">
        <w:rPr>
          <w:rFonts w:ascii="Times New Roman" w:eastAsia="Calibri" w:hAnsi="Times New Roman"/>
        </w:rPr>
        <w:t>Покровского</w:t>
      </w:r>
      <w:r w:rsidRPr="00420607">
        <w:rPr>
          <w:rFonts w:ascii="Times New Roman" w:eastAsia="Calibri" w:hAnsi="Times New Roman"/>
        </w:rPr>
        <w:t xml:space="preserve"> сельского поселения Павловского муниципального района Воронежской области на 202</w:t>
      </w:r>
      <w:r>
        <w:rPr>
          <w:rFonts w:ascii="Times New Roman" w:eastAsia="Calibri" w:hAnsi="Times New Roman"/>
        </w:rPr>
        <w:t>4</w:t>
      </w:r>
      <w:r w:rsidRPr="00420607">
        <w:rPr>
          <w:rFonts w:ascii="Times New Roman" w:eastAsia="Calibri" w:hAnsi="Times New Roman"/>
        </w:rPr>
        <w:t xml:space="preserve"> год (далее – Программа профилактики), определяет порядок проведения администрацией </w:t>
      </w:r>
      <w:r w:rsidR="00292304">
        <w:rPr>
          <w:rFonts w:ascii="Times New Roman" w:eastAsia="Calibri" w:hAnsi="Times New Roman"/>
        </w:rPr>
        <w:t>Покровского</w:t>
      </w:r>
      <w:r w:rsidRPr="00420607">
        <w:rPr>
          <w:rFonts w:ascii="Times New Roman" w:eastAsia="Calibri" w:hAnsi="Times New Roman"/>
        </w:rPr>
        <w:t xml:space="preserve"> сельского поселения Павловского муниципального района Воронежской области (далее – администрация) 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 муниципального контроля в сфере благоустройства.</w:t>
      </w:r>
    </w:p>
    <w:p w:rsidR="00F87AD2" w:rsidRPr="00420607" w:rsidRDefault="00F87AD2" w:rsidP="00F87AD2">
      <w:pPr>
        <w:ind w:firstLine="709"/>
        <w:rPr>
          <w:rFonts w:ascii="Times New Roman" w:eastAsia="Calibri" w:hAnsi="Times New Roman"/>
        </w:rPr>
      </w:pPr>
      <w:r w:rsidRPr="00420607">
        <w:rPr>
          <w:rFonts w:ascii="Times New Roman" w:eastAsia="Calibri" w:hAnsi="Times New Roman"/>
        </w:rPr>
        <w:t xml:space="preserve">Контрольным органом, уполномоченным на осуществление муниципального контроля в сфере благоустройства является администрация </w:t>
      </w:r>
      <w:r w:rsidR="00292304">
        <w:rPr>
          <w:rFonts w:ascii="Times New Roman" w:eastAsia="Calibri" w:hAnsi="Times New Roman"/>
        </w:rPr>
        <w:t>Покровского</w:t>
      </w:r>
      <w:r w:rsidRPr="00420607">
        <w:rPr>
          <w:rFonts w:ascii="Times New Roman" w:eastAsia="Calibri" w:hAnsi="Times New Roman"/>
        </w:rPr>
        <w:t xml:space="preserve"> сельского поселения (далее – контрольный орган). </w:t>
      </w:r>
    </w:p>
    <w:p w:rsidR="00F87AD2" w:rsidRPr="00420607" w:rsidRDefault="00F87AD2" w:rsidP="00F87AD2">
      <w:pPr>
        <w:ind w:firstLine="708"/>
        <w:rPr>
          <w:rFonts w:ascii="Times New Roman" w:eastAsia="Calibri" w:hAnsi="Times New Roman"/>
        </w:rPr>
      </w:pPr>
      <w:r w:rsidRPr="00420607">
        <w:rPr>
          <w:rFonts w:ascii="Times New Roman" w:eastAsia="Calibri" w:hAnsi="Times New Roman"/>
        </w:rPr>
        <w:t>Предметом муниципального контроля в сфере благоустройства является:</w:t>
      </w:r>
    </w:p>
    <w:p w:rsidR="00F87AD2" w:rsidRPr="00420607" w:rsidRDefault="00F87AD2" w:rsidP="00F87AD2">
      <w:pPr>
        <w:ind w:firstLine="708"/>
        <w:rPr>
          <w:rFonts w:ascii="Times New Roman" w:eastAsia="Calibri" w:hAnsi="Times New Roman"/>
        </w:rPr>
      </w:pPr>
      <w:r w:rsidRPr="00420607">
        <w:rPr>
          <w:rFonts w:ascii="Times New Roman" w:eastAsia="Calibri" w:hAnsi="Times New Roman"/>
        </w:rPr>
        <w:t xml:space="preserve">- соблюдение гражданами и организациями обязательных требований, установленных Правилами благоустройства территории </w:t>
      </w:r>
      <w:r w:rsidR="00292304">
        <w:rPr>
          <w:rFonts w:ascii="Times New Roman" w:eastAsia="Calibri" w:hAnsi="Times New Roman"/>
        </w:rPr>
        <w:t>Покровского</w:t>
      </w:r>
      <w:r w:rsidRPr="00420607">
        <w:rPr>
          <w:rFonts w:ascii="Times New Roman" w:eastAsia="Calibri" w:hAnsi="Times New Roman"/>
        </w:rPr>
        <w:t xml:space="preserve"> сельского поселения Павловского муниципального района Воронежской области, утвержденными решением Совета народных депутатов </w:t>
      </w:r>
      <w:r w:rsidR="00292304">
        <w:rPr>
          <w:rFonts w:ascii="Times New Roman" w:eastAsia="Calibri" w:hAnsi="Times New Roman"/>
        </w:rPr>
        <w:t>Покровского</w:t>
      </w:r>
      <w:r w:rsidRPr="00420607">
        <w:rPr>
          <w:rFonts w:ascii="Times New Roman" w:eastAsia="Calibri" w:hAnsi="Times New Roman"/>
        </w:rPr>
        <w:t xml:space="preserve"> сельского поселения Павловского муниципального района В</w:t>
      </w:r>
      <w:r w:rsidR="00292304">
        <w:rPr>
          <w:rFonts w:ascii="Times New Roman" w:eastAsia="Calibri" w:hAnsi="Times New Roman"/>
        </w:rPr>
        <w:t>оронежской области от 28.04.2020 № 274</w:t>
      </w:r>
      <w:r w:rsidRPr="00420607">
        <w:rPr>
          <w:rFonts w:ascii="Times New Roman" w:eastAsia="Calibri" w:hAnsi="Times New Roman"/>
        </w:rPr>
        <w:t xml:space="preserve">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 предоставляемых услуг (далее – обязательные требования);</w:t>
      </w:r>
    </w:p>
    <w:p w:rsidR="00F87AD2" w:rsidRPr="00420607" w:rsidRDefault="00F87AD2" w:rsidP="00F87AD2">
      <w:pPr>
        <w:ind w:firstLine="708"/>
        <w:rPr>
          <w:rFonts w:ascii="Times New Roman" w:eastAsia="Calibri" w:hAnsi="Times New Roman"/>
        </w:rPr>
      </w:pPr>
      <w:r w:rsidRPr="00420607">
        <w:rPr>
          <w:rFonts w:ascii="Times New Roman" w:eastAsia="Calibri" w:hAnsi="Times New Roman"/>
        </w:rPr>
        <w:t xml:space="preserve">- </w:t>
      </w:r>
      <w:r w:rsidRPr="00420607">
        <w:rPr>
          <w:rStyle w:val="bumpedfont15"/>
          <w:rFonts w:ascii="Times New Roman" w:hAnsi="Times New Roman"/>
        </w:rPr>
        <w:t>исполнение решений, принимаемых по результатам контрольных мероприятий.</w:t>
      </w:r>
    </w:p>
    <w:p w:rsidR="00F87AD2" w:rsidRDefault="00F87AD2" w:rsidP="00F87AD2">
      <w:pPr>
        <w:ind w:firstLine="708"/>
        <w:rPr>
          <w:rFonts w:ascii="Times New Roman" w:eastAsia="Calibri" w:hAnsi="Times New Roman"/>
        </w:rPr>
      </w:pPr>
      <w:r w:rsidRPr="00420607">
        <w:rPr>
          <w:rFonts w:ascii="Times New Roman" w:eastAsia="Calibri" w:hAnsi="Times New Roman"/>
        </w:rPr>
        <w:t>Муниципальный контроль в сфере благоустройства осуществляется в отношении граждан, организаций, органов государственной власти, органов местного самоуправления, иных государственных и муниципальных органов (далее – контролируемые лица).</w:t>
      </w:r>
    </w:p>
    <w:p w:rsidR="00F87AD2" w:rsidRPr="00420607" w:rsidRDefault="00F87AD2" w:rsidP="00F87AD2">
      <w:pPr>
        <w:ind w:firstLine="708"/>
        <w:rPr>
          <w:rFonts w:ascii="Times New Roman" w:eastAsia="Calibri" w:hAnsi="Times New Roman"/>
        </w:rPr>
      </w:pPr>
    </w:p>
    <w:p w:rsidR="00F87AD2" w:rsidRPr="00420607" w:rsidRDefault="00F87AD2" w:rsidP="00F87AD2">
      <w:pPr>
        <w:ind w:firstLine="708"/>
        <w:rPr>
          <w:rFonts w:ascii="Times New Roman" w:eastAsia="Calibri" w:hAnsi="Times New Roman"/>
          <w:b/>
        </w:rPr>
      </w:pPr>
      <w:r w:rsidRPr="00420607">
        <w:rPr>
          <w:rFonts w:ascii="Times New Roman" w:eastAsia="Calibri" w:hAnsi="Times New Roman"/>
          <w:b/>
        </w:rPr>
        <w:t>1.1. Объекты муниципального контроля в сфере благоустройства</w:t>
      </w:r>
    </w:p>
    <w:p w:rsidR="00F87AD2" w:rsidRPr="00420607" w:rsidRDefault="00F87AD2" w:rsidP="00F87AD2">
      <w:pPr>
        <w:ind w:firstLine="708"/>
        <w:rPr>
          <w:rFonts w:ascii="Times New Roman" w:eastAsia="Calibri" w:hAnsi="Times New Roman"/>
        </w:rPr>
      </w:pPr>
      <w:r w:rsidRPr="00420607">
        <w:rPr>
          <w:rFonts w:ascii="Times New Roman" w:eastAsia="Calibri" w:hAnsi="Times New Roman"/>
        </w:rPr>
        <w:t>Объектами муниципального контроля в сфере благоустройства являются:</w:t>
      </w:r>
    </w:p>
    <w:p w:rsidR="00F87AD2" w:rsidRPr="00420607" w:rsidRDefault="00F87AD2" w:rsidP="00F87AD2">
      <w:pPr>
        <w:pStyle w:val="s26"/>
        <w:spacing w:before="0" w:beforeAutospacing="0" w:after="0" w:afterAutospacing="0"/>
        <w:ind w:firstLine="708"/>
        <w:jc w:val="both"/>
      </w:pPr>
      <w:r w:rsidRPr="00420607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87AD2" w:rsidRPr="00420607" w:rsidRDefault="00F87AD2" w:rsidP="00F87AD2">
      <w:pPr>
        <w:pStyle w:val="s26"/>
        <w:spacing w:before="0" w:beforeAutospacing="0" w:after="0" w:afterAutospacing="0"/>
        <w:ind w:firstLine="708"/>
        <w:jc w:val="both"/>
      </w:pPr>
      <w:r w:rsidRPr="00420607"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F87AD2" w:rsidRPr="00420607" w:rsidRDefault="00F87AD2" w:rsidP="00F87AD2">
      <w:pPr>
        <w:ind w:firstLine="708"/>
        <w:rPr>
          <w:rFonts w:ascii="Times New Roman" w:eastAsia="Calibri" w:hAnsi="Times New Roman"/>
        </w:rPr>
      </w:pPr>
      <w:r w:rsidRPr="00420607">
        <w:rPr>
          <w:rFonts w:ascii="Times New Roman" w:hAnsi="Times New Roman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</w:t>
      </w:r>
      <w:r w:rsidRPr="00420607">
        <w:rPr>
          <w:rFonts w:ascii="Times New Roman" w:hAnsi="Times New Roman"/>
        </w:rPr>
        <w:lastRenderedPageBreak/>
        <w:t>находящиеся во владении и (или) пользовании граждан или организаций, к которым предъявляются обязательные требования (далее - производственные объекты)</w:t>
      </w:r>
      <w:r w:rsidRPr="00420607">
        <w:rPr>
          <w:rFonts w:ascii="Times New Roman" w:eastAsia="Calibri" w:hAnsi="Times New Roman"/>
        </w:rPr>
        <w:t>.</w:t>
      </w:r>
    </w:p>
    <w:p w:rsidR="00F87AD2" w:rsidRPr="00420607" w:rsidRDefault="00F87AD2" w:rsidP="00F87AD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pacing w:val="1"/>
        </w:rPr>
      </w:pPr>
      <w:r w:rsidRPr="00420607">
        <w:rPr>
          <w:rFonts w:ascii="Times New Roman" w:hAnsi="Times New Roman"/>
          <w:b/>
          <w:spacing w:val="1"/>
        </w:rPr>
        <w:t>1.2. Характеристика проблем, на решение которых направлена Программа профилактики</w:t>
      </w:r>
    </w:p>
    <w:p w:rsidR="00F87AD2" w:rsidRDefault="00F87AD2" w:rsidP="00F87AD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420607">
        <w:rPr>
          <w:rFonts w:ascii="Times New Roman" w:hAnsi="Times New Roman"/>
          <w:spacing w:val="1"/>
        </w:rPr>
        <w:t xml:space="preserve">Ключевыми и наиболее значимыми рисками при реализации Программы профилактики являются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</w:t>
      </w:r>
      <w:r w:rsidR="00292304">
        <w:rPr>
          <w:rFonts w:ascii="Times New Roman" w:hAnsi="Times New Roman"/>
          <w:spacing w:val="1"/>
        </w:rPr>
        <w:t>Покровского</w:t>
      </w:r>
      <w:r w:rsidRPr="00420607">
        <w:rPr>
          <w:rFonts w:ascii="Times New Roman" w:hAnsi="Times New Roman"/>
          <w:spacing w:val="1"/>
        </w:rPr>
        <w:t xml:space="preserve"> сельского поселения.</w:t>
      </w:r>
    </w:p>
    <w:p w:rsidR="00F87AD2" w:rsidRPr="00420607" w:rsidRDefault="00F87AD2" w:rsidP="00F87AD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</w:p>
    <w:p w:rsidR="00F87AD2" w:rsidRPr="00420607" w:rsidRDefault="00F87AD2" w:rsidP="00F87AD2">
      <w:pPr>
        <w:ind w:firstLine="709"/>
        <w:jc w:val="center"/>
        <w:rPr>
          <w:rFonts w:ascii="Times New Roman" w:eastAsia="Calibri" w:hAnsi="Times New Roman"/>
          <w:b/>
        </w:rPr>
      </w:pPr>
      <w:r w:rsidRPr="00420607">
        <w:rPr>
          <w:rFonts w:ascii="Times New Roman" w:eastAsia="Calibri" w:hAnsi="Times New Roman"/>
          <w:b/>
        </w:rPr>
        <w:t>2.</w:t>
      </w:r>
      <w:r w:rsidRPr="00420607">
        <w:rPr>
          <w:rFonts w:ascii="Times New Roman" w:hAnsi="Times New Roman"/>
          <w:b/>
        </w:rPr>
        <w:t xml:space="preserve"> </w:t>
      </w:r>
      <w:r w:rsidRPr="00420607">
        <w:rPr>
          <w:rFonts w:ascii="Times New Roman" w:eastAsia="Calibri" w:hAnsi="Times New Roman"/>
          <w:b/>
        </w:rPr>
        <w:t>Цели и задачи реализации Программы профилактики</w:t>
      </w:r>
    </w:p>
    <w:p w:rsidR="00F87AD2" w:rsidRPr="00420607" w:rsidRDefault="00F87AD2" w:rsidP="00F87AD2">
      <w:pPr>
        <w:ind w:firstLine="709"/>
        <w:rPr>
          <w:rFonts w:ascii="Times New Roman" w:eastAsia="Calibri" w:hAnsi="Times New Roman"/>
        </w:rPr>
      </w:pPr>
      <w:r w:rsidRPr="00420607">
        <w:rPr>
          <w:rFonts w:ascii="Times New Roman" w:eastAsia="Calibri" w:hAnsi="Times New Roman"/>
        </w:rPr>
        <w:t>2.1. Целями проведения профилактических мероприятий являются:</w:t>
      </w:r>
    </w:p>
    <w:p w:rsidR="00F87AD2" w:rsidRPr="00420607" w:rsidRDefault="00F87AD2" w:rsidP="00F87AD2">
      <w:pPr>
        <w:rPr>
          <w:rFonts w:ascii="Times New Roman" w:eastAsia="Calibri" w:hAnsi="Times New Roman"/>
        </w:rPr>
      </w:pPr>
      <w:r w:rsidRPr="00420607">
        <w:rPr>
          <w:rFonts w:ascii="Times New Roman" w:eastAsia="Calibri" w:hAnsi="Times New Roman"/>
        </w:rPr>
        <w:t>- стимулирование добросовестного соблюдения обязательных требований контролируемыми лицами;</w:t>
      </w:r>
    </w:p>
    <w:p w:rsidR="00F87AD2" w:rsidRPr="00420607" w:rsidRDefault="00F87AD2" w:rsidP="00F87AD2">
      <w:pPr>
        <w:shd w:val="clear" w:color="auto" w:fill="FFFFFF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устранение условий, причин и факторов, способных привести к</w:t>
      </w:r>
    </w:p>
    <w:p w:rsidR="00F87AD2" w:rsidRPr="00420607" w:rsidRDefault="00F87AD2" w:rsidP="00F87AD2">
      <w:pPr>
        <w:shd w:val="clear" w:color="auto" w:fill="FFFFFF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нарушениям обязательных требований и (или) причинению вреда (ущерба) охраняемым законом ценностям;</w:t>
      </w:r>
    </w:p>
    <w:p w:rsidR="00F87AD2" w:rsidRPr="00420607" w:rsidRDefault="00F87AD2" w:rsidP="00F87AD2">
      <w:pPr>
        <w:shd w:val="clear" w:color="auto" w:fill="FFFFFF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87AD2" w:rsidRPr="00420607" w:rsidRDefault="00F87AD2" w:rsidP="00F87AD2">
      <w:pPr>
        <w:shd w:val="clear" w:color="auto" w:fill="FFFFFF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разъяснение контролируемым лицам системы обязательных требований;</w:t>
      </w:r>
    </w:p>
    <w:p w:rsidR="00F87AD2" w:rsidRPr="00420607" w:rsidRDefault="00F87AD2" w:rsidP="00F87AD2">
      <w:pPr>
        <w:shd w:val="clear" w:color="auto" w:fill="FFFFFF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87AD2" w:rsidRPr="00420607" w:rsidRDefault="00F87AD2" w:rsidP="00F87AD2">
      <w:pPr>
        <w:shd w:val="clear" w:color="auto" w:fill="FFFFFF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F87AD2" w:rsidRPr="00420607" w:rsidRDefault="00F87AD2" w:rsidP="00F87AD2">
      <w:pPr>
        <w:shd w:val="clear" w:color="auto" w:fill="FFFFFF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повышение прозрачности системы осуществления муниципального контроля в сфере благоустройства;</w:t>
      </w:r>
    </w:p>
    <w:p w:rsidR="00F87AD2" w:rsidRPr="00420607" w:rsidRDefault="00F87AD2" w:rsidP="00F87AD2">
      <w:pPr>
        <w:shd w:val="clear" w:color="auto" w:fill="FFFFFF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снижение издержек,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2.2. Основными задачами профилактических мероприятий являются:</w:t>
      </w:r>
    </w:p>
    <w:p w:rsidR="00F87AD2" w:rsidRPr="00420607" w:rsidRDefault="00F87AD2" w:rsidP="00F87AD2">
      <w:pPr>
        <w:shd w:val="clear" w:color="auto" w:fill="FFFFFF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F87AD2" w:rsidRPr="00420607" w:rsidRDefault="00F87AD2" w:rsidP="00F87AD2">
      <w:pPr>
        <w:shd w:val="clear" w:color="auto" w:fill="FFFFFF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F87AD2" w:rsidRPr="00420607" w:rsidRDefault="00F87AD2" w:rsidP="00F87AD2">
      <w:pPr>
        <w:shd w:val="clear" w:color="auto" w:fill="FFFFFF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F87AD2" w:rsidRPr="00420607" w:rsidRDefault="00F87AD2" w:rsidP="00F87AD2">
      <w:pPr>
        <w:shd w:val="clear" w:color="auto" w:fill="FFFFFF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создание и внедрение мер системы позитивной профилактики;</w:t>
      </w:r>
    </w:p>
    <w:p w:rsidR="00F87AD2" w:rsidRPr="00420607" w:rsidRDefault="00F87AD2" w:rsidP="00F87AD2">
      <w:pPr>
        <w:shd w:val="clear" w:color="auto" w:fill="FFFFFF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87AD2" w:rsidRPr="00420607" w:rsidRDefault="00F87AD2" w:rsidP="00F87AD2">
      <w:pPr>
        <w:shd w:val="clear" w:color="auto" w:fill="FFFFFF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F87AD2" w:rsidRPr="00420607" w:rsidRDefault="00F87AD2" w:rsidP="00F87AD2">
      <w:pPr>
        <w:shd w:val="clear" w:color="auto" w:fill="FFFFFF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F87AD2" w:rsidRDefault="00F87AD2" w:rsidP="00F87AD2">
      <w:pPr>
        <w:shd w:val="clear" w:color="auto" w:fill="FFFFFF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F87AD2" w:rsidRPr="00420607" w:rsidRDefault="00F87AD2" w:rsidP="00F87AD2">
      <w:pPr>
        <w:shd w:val="clear" w:color="auto" w:fill="FFFFFF"/>
        <w:rPr>
          <w:rFonts w:ascii="Times New Roman" w:hAnsi="Times New Roman"/>
          <w:color w:val="000000"/>
        </w:rPr>
      </w:pPr>
    </w:p>
    <w:p w:rsidR="00F87AD2" w:rsidRPr="00420607" w:rsidRDefault="00F87AD2" w:rsidP="00F87AD2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  <w:r w:rsidRPr="00420607">
        <w:rPr>
          <w:rFonts w:ascii="Times New Roman" w:hAnsi="Times New Roman"/>
          <w:b/>
          <w:color w:val="000000"/>
        </w:rPr>
        <w:t>3. Перечень профилактических мероприятий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3.1. Администрацией проводятся следующие профилактические мероприятия: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информирование;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обобщение правоприменительной практики;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объявление предостережения;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консультирование;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профилактический визит.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lastRenderedPageBreak/>
        <w:t>При проведении профилактических мероприятий взаимодействие с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3.2. Информирование.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3.2.1. Должностные лица администрации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3.2.2. Информирование осуществляется посредством размещения сведений, предусмотренных частью 3 статьи 46 Федерального закона № 248-ФЗ, на официальном сайте администрации в информационно-телекоммуникационной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3.3. Обобщение правоприменительной практики.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3.3.1. По итогам обобщения правоприменительной практики администрация обеспечивает подготовку доклада, содержащего результаты обобщения правоприменительной практики при осуществлении муниципального контроля в сфере благоустройства  (далее – Доклад о правоприменительной практике).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3.3.2. Доклад о правоприменительной практике готовится ежегодно.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Срок подготовки – не позднее 15 февраля года, следующего за отчетным годом.</w:t>
      </w:r>
    </w:p>
    <w:p w:rsidR="00F87AD2" w:rsidRPr="00292304" w:rsidRDefault="00F87AD2" w:rsidP="00F87A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07">
        <w:rPr>
          <w:sz w:val="24"/>
          <w:szCs w:val="24"/>
        </w:rPr>
        <w:t xml:space="preserve">3.3.3. </w:t>
      </w:r>
      <w:r w:rsidRPr="00292304">
        <w:rPr>
          <w:rFonts w:ascii="Times New Roman" w:hAnsi="Times New Roman" w:cs="Times New Roman"/>
          <w:sz w:val="24"/>
          <w:szCs w:val="24"/>
        </w:rPr>
        <w:t>В целях обеспечения общественных обсуждений проект Доклада о правоприменительной практике размещается на официальном сайте с 15 января до 1 февраля года, следующего за отчетным годом.</w:t>
      </w:r>
    </w:p>
    <w:p w:rsidR="00F87AD2" w:rsidRPr="00420607" w:rsidRDefault="00F87AD2" w:rsidP="00F87AD2">
      <w:pPr>
        <w:ind w:firstLine="709"/>
        <w:rPr>
          <w:rFonts w:ascii="Times New Roman" w:hAnsi="Times New Roman"/>
        </w:rPr>
      </w:pPr>
      <w:r w:rsidRPr="00420607">
        <w:rPr>
          <w:rFonts w:ascii="Times New Roman" w:eastAsia="Calibri" w:hAnsi="Times New Roman"/>
        </w:rPr>
        <w:t xml:space="preserve">3.3.4. В течение всего периода размещения на официальном сайте </w:t>
      </w:r>
      <w:r w:rsidRPr="00420607">
        <w:rPr>
          <w:rFonts w:ascii="Times New Roman" w:hAnsi="Times New Roman"/>
        </w:rPr>
        <w:t>проекта Доклада о правоприменительной практике у</w:t>
      </w:r>
      <w:r w:rsidRPr="00420607">
        <w:rPr>
          <w:rFonts w:ascii="Times New Roman" w:eastAsia="Calibri" w:hAnsi="Times New Roman"/>
        </w:rPr>
        <w:t xml:space="preserve">частники общественных обсуждений </w:t>
      </w:r>
      <w:r w:rsidRPr="00420607">
        <w:rPr>
          <w:rFonts w:ascii="Times New Roman" w:hAnsi="Times New Roman"/>
        </w:rPr>
        <w:t>могут в</w:t>
      </w:r>
      <w:r w:rsidRPr="00420607">
        <w:rPr>
          <w:rFonts w:ascii="Times New Roman" w:eastAsia="Calibri" w:hAnsi="Times New Roman"/>
        </w:rPr>
        <w:t>носить предложения и замечания посредством их направления в письменной форме в адрес администрации:</w:t>
      </w:r>
      <w:r w:rsidRPr="00420607">
        <w:rPr>
          <w:rFonts w:ascii="Times New Roman" w:hAnsi="Times New Roman"/>
          <w:color w:val="000000"/>
        </w:rPr>
        <w:t xml:space="preserve"> 3964</w:t>
      </w:r>
      <w:r w:rsidR="00ED480A">
        <w:rPr>
          <w:rFonts w:ascii="Times New Roman" w:hAnsi="Times New Roman"/>
          <w:color w:val="000000"/>
        </w:rPr>
        <w:t>37</w:t>
      </w:r>
      <w:r w:rsidRPr="00420607">
        <w:rPr>
          <w:rFonts w:ascii="Times New Roman" w:hAnsi="Times New Roman"/>
          <w:color w:val="000000"/>
        </w:rPr>
        <w:t xml:space="preserve">, Воронежская область, Павловский район, с. </w:t>
      </w:r>
      <w:r w:rsidR="00ED480A">
        <w:rPr>
          <w:rFonts w:ascii="Times New Roman" w:hAnsi="Times New Roman"/>
          <w:color w:val="000000"/>
        </w:rPr>
        <w:t>Покровка</w:t>
      </w:r>
      <w:r w:rsidRPr="00420607">
        <w:rPr>
          <w:rFonts w:ascii="Times New Roman" w:hAnsi="Times New Roman"/>
          <w:color w:val="000000"/>
        </w:rPr>
        <w:t>, ул. С</w:t>
      </w:r>
      <w:r w:rsidR="00ED480A">
        <w:rPr>
          <w:rFonts w:ascii="Times New Roman" w:hAnsi="Times New Roman"/>
          <w:color w:val="000000"/>
        </w:rPr>
        <w:t>оветская</w:t>
      </w:r>
      <w:r w:rsidRPr="00420607">
        <w:rPr>
          <w:rFonts w:ascii="Times New Roman" w:hAnsi="Times New Roman"/>
          <w:color w:val="000000"/>
        </w:rPr>
        <w:t xml:space="preserve">, д. </w:t>
      </w:r>
      <w:r w:rsidR="00ED480A">
        <w:rPr>
          <w:rFonts w:ascii="Times New Roman" w:hAnsi="Times New Roman"/>
          <w:color w:val="000000"/>
        </w:rPr>
        <w:t>60</w:t>
      </w:r>
      <w:r w:rsidRPr="00420607">
        <w:rPr>
          <w:rFonts w:ascii="Times New Roman" w:hAnsi="Times New Roman"/>
        </w:rPr>
        <w:t xml:space="preserve">, тел. (47362) </w:t>
      </w:r>
      <w:r w:rsidR="00ED480A">
        <w:rPr>
          <w:rFonts w:ascii="Times New Roman" w:hAnsi="Times New Roman"/>
        </w:rPr>
        <w:t>50-3-66</w:t>
      </w:r>
      <w:r w:rsidRPr="00420607">
        <w:rPr>
          <w:rFonts w:ascii="Times New Roman" w:hAnsi="Times New Roman"/>
        </w:rPr>
        <w:t xml:space="preserve">, адрес электронной почты: </w:t>
      </w:r>
      <w:hyperlink r:id="rId8" w:history="1">
        <w:r w:rsidR="00ED480A" w:rsidRPr="0017006B">
          <w:rPr>
            <w:rStyle w:val="ab"/>
            <w:rFonts w:ascii="Times New Roman" w:hAnsi="Times New Roman"/>
            <w:lang w:val="en-US"/>
          </w:rPr>
          <w:t>pokrov</w:t>
        </w:r>
        <w:r w:rsidR="00ED480A" w:rsidRPr="0017006B">
          <w:rPr>
            <w:rStyle w:val="ab"/>
            <w:rFonts w:ascii="Times New Roman" w:hAnsi="Times New Roman"/>
          </w:rPr>
          <w:t>.</w:t>
        </w:r>
        <w:r w:rsidR="00ED480A" w:rsidRPr="0017006B">
          <w:rPr>
            <w:rStyle w:val="ab"/>
            <w:rFonts w:ascii="Times New Roman" w:hAnsi="Times New Roman"/>
            <w:lang w:val="en-US"/>
          </w:rPr>
          <w:t>pavl</w:t>
        </w:r>
        <w:r w:rsidR="00ED480A" w:rsidRPr="0017006B">
          <w:rPr>
            <w:rStyle w:val="ab"/>
            <w:rFonts w:ascii="Times New Roman" w:hAnsi="Times New Roman"/>
          </w:rPr>
          <w:t>@</w:t>
        </w:r>
        <w:r w:rsidR="00ED480A" w:rsidRPr="0017006B">
          <w:rPr>
            <w:rStyle w:val="ab"/>
            <w:rFonts w:ascii="Times New Roman" w:hAnsi="Times New Roman"/>
            <w:lang w:val="en-US"/>
          </w:rPr>
          <w:t>govvrn</w:t>
        </w:r>
        <w:r w:rsidR="00ED480A" w:rsidRPr="0017006B">
          <w:rPr>
            <w:rStyle w:val="ab"/>
            <w:rFonts w:ascii="Times New Roman" w:hAnsi="Times New Roman"/>
          </w:rPr>
          <w:t>.</w:t>
        </w:r>
        <w:r w:rsidR="00ED480A" w:rsidRPr="0017006B">
          <w:rPr>
            <w:rStyle w:val="ab"/>
            <w:rFonts w:ascii="Times New Roman" w:hAnsi="Times New Roman"/>
            <w:lang w:val="en-US"/>
          </w:rPr>
          <w:t>ru</w:t>
        </w:r>
      </w:hyperlink>
      <w:r w:rsidRPr="00420607">
        <w:rPr>
          <w:rFonts w:ascii="Times New Roman" w:hAnsi="Times New Roman"/>
        </w:rPr>
        <w:t>, а также посредством официального сайта.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Доклад о правоприменительной практике утверждается распоряжением администрации и размещается на официальном сайте в течение 5 рабочих дней со дня утверждения.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3.4. Объявление предостережения.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 xml:space="preserve">3.4.1. Предостережение о недопустимости нарушения обязательных требований (далее – предостережение)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объявляется главой </w:t>
      </w:r>
      <w:r w:rsidR="00292304">
        <w:rPr>
          <w:rFonts w:ascii="Times New Roman" w:hAnsi="Times New Roman"/>
          <w:color w:val="000000"/>
        </w:rPr>
        <w:t>Покровского</w:t>
      </w:r>
      <w:r w:rsidRPr="00420607">
        <w:rPr>
          <w:rFonts w:ascii="Times New Roman" w:hAnsi="Times New Roman"/>
          <w:color w:val="000000"/>
        </w:rPr>
        <w:t xml:space="preserve"> сельского поселения не позднее 30 дней со дня получения указанных сведений.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3.4.2. Объявляемые предостережения регистрируются в журнале учета предостережений с присвоением регистрационного номера.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3.4.3. В случае объявления предостережения контролируемое лицо вправе подать возражение в отношении предостережения (далее – возражение) в срок не позднее 30 дней со дня получения им предостережения. Возражение рассматривается администрацией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 xml:space="preserve">3.4.4. В случае принятия представленных в возражении контролируемого лица доводов глава </w:t>
      </w:r>
      <w:r w:rsidR="00292304">
        <w:rPr>
          <w:rFonts w:ascii="Times New Roman" w:hAnsi="Times New Roman"/>
          <w:color w:val="000000"/>
        </w:rPr>
        <w:t>Покровского</w:t>
      </w:r>
      <w:r w:rsidRPr="00420607">
        <w:rPr>
          <w:rFonts w:ascii="Times New Roman" w:hAnsi="Times New Roman"/>
          <w:color w:val="000000"/>
        </w:rPr>
        <w:t xml:space="preserve"> сельского поселения аннулирует направленное ранее </w:t>
      </w:r>
      <w:r w:rsidRPr="00420607">
        <w:rPr>
          <w:rFonts w:ascii="Times New Roman" w:hAnsi="Times New Roman"/>
          <w:color w:val="000000"/>
        </w:rPr>
        <w:lastRenderedPageBreak/>
        <w:t>предостережение с соответствующей отметкой в журнале учета объявленных предостережений.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При несогласии с возражением указываются соответствующие обоснования.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3.5. Консультирование.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3.5.1. Должностные лица администрации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 в сфере благоустройства). Консультирование осуществляется без взимания платы.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3.5.2. Консультирование может осуществляться должностным лицом</w:t>
      </w:r>
    </w:p>
    <w:p w:rsidR="00F87AD2" w:rsidRPr="00420607" w:rsidRDefault="00F87AD2" w:rsidP="00F87AD2">
      <w:pPr>
        <w:shd w:val="clear" w:color="auto" w:fill="FFFFFF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 xml:space="preserve">администрации по телефону, посредством </w:t>
      </w:r>
      <w:proofErr w:type="spellStart"/>
      <w:r w:rsidRPr="00420607">
        <w:rPr>
          <w:rFonts w:ascii="Times New Roman" w:hAnsi="Times New Roman"/>
          <w:color w:val="000000"/>
        </w:rPr>
        <w:t>видео-конференц-связи</w:t>
      </w:r>
      <w:proofErr w:type="spellEnd"/>
      <w:r w:rsidRPr="00420607">
        <w:rPr>
          <w:rFonts w:ascii="Times New Roman" w:hAnsi="Times New Roman"/>
          <w:color w:val="000000"/>
        </w:rPr>
        <w:t>, на личном приеме либо в ходе проведения контрольного мероприятия. Время консультирования не должно превышать 15 мин.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 xml:space="preserve">3.5.3 Личный прием граждан проводится главой </w:t>
      </w:r>
      <w:r w:rsidR="00292304">
        <w:rPr>
          <w:rFonts w:ascii="Times New Roman" w:hAnsi="Times New Roman"/>
          <w:color w:val="000000"/>
        </w:rPr>
        <w:t>Покровского</w:t>
      </w:r>
      <w:r w:rsidRPr="00420607">
        <w:rPr>
          <w:rFonts w:ascii="Times New Roman" w:hAnsi="Times New Roman"/>
          <w:color w:val="000000"/>
        </w:rPr>
        <w:t xml:space="preserve"> сельского поселения.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Информация о месте приема, а также об установленных для приема днях и часах размещается на официальном сайте администрации в информационно-телекоммуникационной сети «Интернет».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3.5.4. Консультирование в устной и письменной формах осуществляется по следующим вопросам: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организация и осуществление муниципального контроля в сфере благоустройства;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порядок осуществления контрольных мероприятий;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3.5.5. По итогам консультирования информация в письменной форме контролируемым лицам и их представителям не предоставляется.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3.5.6. Консультирование в письменной форме осуществляется должностным лицом администрации в следующих случаях: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за время, отведенное для консультирования, предоставить ответ на поставленные вопросы невозможно;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- ответ на поставленные вопросы требует дополнительного запроса сведений от органов власти или иных лиц.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Если поставленные во время консультирования вопросы не относятся к муниципальному контролю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3.5.7. 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3.5.8. 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t>3.5.9. 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разъяснения, подписанного уполномоченным должностным лицом администрации, без указания в таком разъяснении сведений, отнесенных к категории ограниченного доступа.</w:t>
      </w:r>
    </w:p>
    <w:p w:rsidR="00F87AD2" w:rsidRPr="00420607" w:rsidRDefault="00F87AD2" w:rsidP="00F87AD2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20607">
        <w:rPr>
          <w:rFonts w:ascii="Times New Roman" w:hAnsi="Times New Roman"/>
          <w:color w:val="000000"/>
        </w:rPr>
        <w:lastRenderedPageBreak/>
        <w:t>3.5.10. Консультирование проводится администрацией по вторникам и четвергам с 14.00 до 16.00; телефон: (47362) 52-5-40; местонахождение: 3964</w:t>
      </w:r>
      <w:r w:rsidR="00ED480A" w:rsidRPr="00ED480A">
        <w:rPr>
          <w:rFonts w:ascii="Times New Roman" w:hAnsi="Times New Roman"/>
          <w:color w:val="000000"/>
        </w:rPr>
        <w:t>37</w:t>
      </w:r>
      <w:r w:rsidRPr="00420607">
        <w:rPr>
          <w:rFonts w:ascii="Times New Roman" w:hAnsi="Times New Roman"/>
          <w:color w:val="000000"/>
        </w:rPr>
        <w:t xml:space="preserve">, </w:t>
      </w:r>
      <w:r w:rsidR="00ED480A" w:rsidRPr="00420607">
        <w:rPr>
          <w:rFonts w:ascii="Times New Roman" w:hAnsi="Times New Roman"/>
          <w:color w:val="000000"/>
        </w:rPr>
        <w:t xml:space="preserve">Воронежская область, Павловский район, с. </w:t>
      </w:r>
      <w:r w:rsidR="00ED480A">
        <w:rPr>
          <w:rFonts w:ascii="Times New Roman" w:hAnsi="Times New Roman"/>
          <w:color w:val="000000"/>
        </w:rPr>
        <w:t>Покровка</w:t>
      </w:r>
      <w:r w:rsidR="00ED480A" w:rsidRPr="00420607">
        <w:rPr>
          <w:rFonts w:ascii="Times New Roman" w:hAnsi="Times New Roman"/>
          <w:color w:val="000000"/>
        </w:rPr>
        <w:t>, ул. С</w:t>
      </w:r>
      <w:r w:rsidR="00ED480A">
        <w:rPr>
          <w:rFonts w:ascii="Times New Roman" w:hAnsi="Times New Roman"/>
          <w:color w:val="000000"/>
        </w:rPr>
        <w:t>оветская</w:t>
      </w:r>
      <w:r w:rsidR="00ED480A" w:rsidRPr="00420607">
        <w:rPr>
          <w:rFonts w:ascii="Times New Roman" w:hAnsi="Times New Roman"/>
          <w:color w:val="000000"/>
        </w:rPr>
        <w:t xml:space="preserve">, д. </w:t>
      </w:r>
      <w:r w:rsidR="00ED480A">
        <w:rPr>
          <w:rFonts w:ascii="Times New Roman" w:hAnsi="Times New Roman"/>
          <w:color w:val="000000"/>
        </w:rPr>
        <w:t>60</w:t>
      </w:r>
      <w:r w:rsidR="00ED480A" w:rsidRPr="00420607">
        <w:rPr>
          <w:rFonts w:ascii="Times New Roman" w:hAnsi="Times New Roman"/>
        </w:rPr>
        <w:t xml:space="preserve">, тел. (47362) </w:t>
      </w:r>
      <w:r w:rsidR="00ED480A">
        <w:rPr>
          <w:rFonts w:ascii="Times New Roman" w:hAnsi="Times New Roman"/>
        </w:rPr>
        <w:t>50-3-66</w:t>
      </w:r>
      <w:r w:rsidR="00ED480A" w:rsidRPr="00273811">
        <w:rPr>
          <w:rFonts w:ascii="Times New Roman" w:hAnsi="Times New Roman"/>
        </w:rPr>
        <w:t xml:space="preserve"> </w:t>
      </w:r>
      <w:r w:rsidR="00ED480A">
        <w:rPr>
          <w:rFonts w:ascii="Times New Roman" w:hAnsi="Times New Roman"/>
        </w:rPr>
        <w:t xml:space="preserve">, </w:t>
      </w:r>
      <w:r w:rsidRPr="00420607">
        <w:rPr>
          <w:rFonts w:ascii="Times New Roman" w:hAnsi="Times New Roman"/>
          <w:color w:val="000000"/>
        </w:rPr>
        <w:t xml:space="preserve">адрес электронной почты: </w:t>
      </w:r>
      <w:hyperlink r:id="rId9" w:history="1">
        <w:r w:rsidR="00ED480A" w:rsidRPr="0017006B">
          <w:rPr>
            <w:rStyle w:val="ab"/>
            <w:rFonts w:ascii="Times New Roman" w:hAnsi="Times New Roman"/>
            <w:lang w:val="en-US"/>
          </w:rPr>
          <w:t>pokrov</w:t>
        </w:r>
        <w:r w:rsidR="00ED480A" w:rsidRPr="0017006B">
          <w:rPr>
            <w:rStyle w:val="ab"/>
            <w:rFonts w:ascii="Times New Roman" w:hAnsi="Times New Roman"/>
          </w:rPr>
          <w:t>.</w:t>
        </w:r>
        <w:r w:rsidR="00ED480A" w:rsidRPr="0017006B">
          <w:rPr>
            <w:rStyle w:val="ab"/>
            <w:rFonts w:ascii="Times New Roman" w:hAnsi="Times New Roman"/>
            <w:lang w:val="en-US"/>
          </w:rPr>
          <w:t>pavl</w:t>
        </w:r>
        <w:r w:rsidR="00ED480A" w:rsidRPr="0017006B">
          <w:rPr>
            <w:rStyle w:val="ab"/>
            <w:rFonts w:ascii="Times New Roman" w:hAnsi="Times New Roman"/>
          </w:rPr>
          <w:t>@</w:t>
        </w:r>
        <w:r w:rsidR="00ED480A" w:rsidRPr="0017006B">
          <w:rPr>
            <w:rStyle w:val="ab"/>
            <w:rFonts w:ascii="Times New Roman" w:hAnsi="Times New Roman"/>
            <w:lang w:val="en-US"/>
          </w:rPr>
          <w:t>govvrn</w:t>
        </w:r>
        <w:r w:rsidR="00ED480A" w:rsidRPr="0017006B">
          <w:rPr>
            <w:rStyle w:val="ab"/>
            <w:rFonts w:ascii="Times New Roman" w:hAnsi="Times New Roman"/>
          </w:rPr>
          <w:t>.</w:t>
        </w:r>
        <w:r w:rsidR="00ED480A" w:rsidRPr="0017006B">
          <w:rPr>
            <w:rStyle w:val="ab"/>
            <w:rFonts w:ascii="Times New Roman" w:hAnsi="Times New Roman"/>
            <w:lang w:val="en-US"/>
          </w:rPr>
          <w:t>ru</w:t>
        </w:r>
      </w:hyperlink>
      <w:r w:rsidRPr="00420607">
        <w:rPr>
          <w:rFonts w:ascii="Times New Roman" w:hAnsi="Times New Roman"/>
          <w:color w:val="000000"/>
        </w:rPr>
        <w:t>.</w:t>
      </w:r>
    </w:p>
    <w:p w:rsidR="00F87AD2" w:rsidRPr="00420607" w:rsidRDefault="00F87AD2" w:rsidP="00F87AD2">
      <w:pPr>
        <w:pStyle w:val="s15"/>
        <w:spacing w:before="0" w:beforeAutospacing="0" w:after="0" w:afterAutospacing="0"/>
      </w:pPr>
      <w:r w:rsidRPr="00420607">
        <w:rPr>
          <w:rStyle w:val="bumpedfont15"/>
        </w:rPr>
        <w:t xml:space="preserve">3.6 </w:t>
      </w:r>
      <w:r w:rsidRPr="00420607">
        <w:t>Профилактический визит</w:t>
      </w:r>
    </w:p>
    <w:p w:rsidR="00F87AD2" w:rsidRPr="00420607" w:rsidRDefault="00F87AD2" w:rsidP="00F87AD2">
      <w:pPr>
        <w:ind w:firstLine="709"/>
        <w:rPr>
          <w:rFonts w:ascii="Times New Roman" w:hAnsi="Times New Roman"/>
        </w:rPr>
      </w:pPr>
      <w:r w:rsidRPr="00420607">
        <w:rPr>
          <w:rFonts w:ascii="Times New Roman" w:hAnsi="Times New Roman"/>
        </w:rPr>
        <w:t xml:space="preserve">3.6.1.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420607">
        <w:rPr>
          <w:rFonts w:ascii="Times New Roman" w:hAnsi="Times New Roman"/>
        </w:rPr>
        <w:t>видео-конференц-связи</w:t>
      </w:r>
      <w:proofErr w:type="spellEnd"/>
      <w:r w:rsidRPr="00420607">
        <w:rPr>
          <w:rFonts w:ascii="Times New Roman" w:hAnsi="Times New Roman"/>
        </w:rPr>
        <w:t xml:space="preserve">. </w:t>
      </w:r>
    </w:p>
    <w:p w:rsidR="00F87AD2" w:rsidRPr="00420607" w:rsidRDefault="00F87AD2" w:rsidP="00F87AD2">
      <w:pPr>
        <w:ind w:firstLine="708"/>
        <w:rPr>
          <w:rFonts w:ascii="Times New Roman" w:hAnsi="Times New Roman"/>
        </w:rPr>
      </w:pPr>
      <w:r w:rsidRPr="00420607">
        <w:rPr>
          <w:rFonts w:ascii="Times New Roman" w:hAnsi="Times New Roman"/>
        </w:rPr>
        <w:t>3.6.2.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87AD2" w:rsidRPr="00420607" w:rsidRDefault="00F87AD2" w:rsidP="00F87AD2">
      <w:pPr>
        <w:ind w:firstLine="708"/>
        <w:rPr>
          <w:rFonts w:ascii="Times New Roman" w:hAnsi="Times New Roman"/>
        </w:rPr>
      </w:pPr>
      <w:r w:rsidRPr="00420607">
        <w:rPr>
          <w:rFonts w:ascii="Times New Roman" w:hAnsi="Times New Roman"/>
        </w:rPr>
        <w:t>3.6.3.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87AD2" w:rsidRDefault="00F87AD2" w:rsidP="00F87AD2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color w:val="000000"/>
        </w:rPr>
      </w:pPr>
      <w:r w:rsidRPr="00420607">
        <w:rPr>
          <w:rFonts w:ascii="Times New Roman" w:hAnsi="Times New Roman"/>
        </w:rPr>
        <w:t xml:space="preserve">3.6.4.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информация об этом незамедлительно направляется главе </w:t>
      </w:r>
      <w:r w:rsidR="00292304">
        <w:rPr>
          <w:rFonts w:ascii="Times New Roman" w:hAnsi="Times New Roman"/>
        </w:rPr>
        <w:t>Покровского</w:t>
      </w:r>
      <w:r w:rsidRPr="00420607">
        <w:rPr>
          <w:rFonts w:ascii="Times New Roman" w:hAnsi="Times New Roman"/>
        </w:rPr>
        <w:t xml:space="preserve"> сельского поселения для принятия решения о проведении контрольных (надзорных) мероприятий.</w:t>
      </w:r>
      <w:r w:rsidRPr="00420607">
        <w:rPr>
          <w:rFonts w:ascii="Times New Roman" w:hAnsi="Times New Roman"/>
          <w:b/>
          <w:color w:val="000000"/>
        </w:rPr>
        <w:t xml:space="preserve"> </w:t>
      </w:r>
    </w:p>
    <w:p w:rsidR="00F87AD2" w:rsidRPr="00420607" w:rsidRDefault="00F87AD2" w:rsidP="00F87AD2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:rsidR="00F87AD2" w:rsidRPr="00ED480A" w:rsidRDefault="00F87AD2" w:rsidP="00F87AD2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  <w:r w:rsidRPr="00ED480A">
        <w:rPr>
          <w:rFonts w:ascii="Times New Roman" w:hAnsi="Times New Roman"/>
          <w:b/>
          <w:color w:val="000000"/>
        </w:rPr>
        <w:t>4. Показатели результативности и эффективности</w:t>
      </w:r>
    </w:p>
    <w:p w:rsidR="00F87AD2" w:rsidRPr="00ED480A" w:rsidRDefault="00F87AD2" w:rsidP="00F87AD2">
      <w:pPr>
        <w:ind w:firstLine="709"/>
        <w:rPr>
          <w:rStyle w:val="af0"/>
          <w:rFonts w:ascii="Times New Roman" w:hAnsi="Times New Roman"/>
          <w:i w:val="0"/>
        </w:rPr>
      </w:pPr>
      <w:r w:rsidRPr="00ED480A">
        <w:rPr>
          <w:rStyle w:val="af0"/>
          <w:rFonts w:ascii="Times New Roman" w:hAnsi="Times New Roman"/>
          <w:i w:val="0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87AD2" w:rsidRPr="00ED480A" w:rsidRDefault="00F87AD2" w:rsidP="00F87AD2">
      <w:pPr>
        <w:ind w:firstLine="709"/>
        <w:rPr>
          <w:rStyle w:val="af0"/>
          <w:rFonts w:ascii="Times New Roman" w:hAnsi="Times New Roman"/>
          <w:i w:val="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F87AD2" w:rsidRPr="00ED480A" w:rsidTr="00322EED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2" w:rsidRPr="00ED480A" w:rsidRDefault="00F87AD2" w:rsidP="00322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480A">
              <w:rPr>
                <w:rFonts w:ascii="Times New Roman" w:hAnsi="Times New Roman"/>
              </w:rPr>
              <w:t xml:space="preserve">№ </w:t>
            </w:r>
            <w:proofErr w:type="spellStart"/>
            <w:r w:rsidRPr="00ED480A">
              <w:rPr>
                <w:rFonts w:ascii="Times New Roman" w:hAnsi="Times New Roman"/>
              </w:rPr>
              <w:t>п</w:t>
            </w:r>
            <w:proofErr w:type="spellEnd"/>
            <w:r w:rsidRPr="00ED480A">
              <w:rPr>
                <w:rFonts w:ascii="Times New Roman" w:hAnsi="Times New Roman"/>
              </w:rPr>
              <w:t>/</w:t>
            </w:r>
            <w:proofErr w:type="spellStart"/>
            <w:r w:rsidRPr="00ED480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2" w:rsidRPr="00ED480A" w:rsidRDefault="00F87AD2" w:rsidP="00322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480A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2" w:rsidRPr="00ED480A" w:rsidRDefault="00F87AD2" w:rsidP="00322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480A">
              <w:rPr>
                <w:rFonts w:ascii="Times New Roman" w:hAnsi="Times New Roman"/>
              </w:rPr>
              <w:t>Величина</w:t>
            </w:r>
          </w:p>
        </w:tc>
      </w:tr>
      <w:tr w:rsidR="00F87AD2" w:rsidRPr="00ED480A" w:rsidTr="00322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2" w:rsidRPr="00ED480A" w:rsidRDefault="00F87AD2" w:rsidP="00322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480A"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2" w:rsidRPr="00ED480A" w:rsidRDefault="00F87AD2" w:rsidP="00322E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80A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официальном сайте администрации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2" w:rsidRPr="00ED480A" w:rsidRDefault="00F87AD2" w:rsidP="00322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480A">
              <w:rPr>
                <w:rFonts w:ascii="Times New Roman" w:hAnsi="Times New Roman"/>
              </w:rPr>
              <w:t>100 %</w:t>
            </w:r>
          </w:p>
        </w:tc>
      </w:tr>
      <w:tr w:rsidR="00F87AD2" w:rsidRPr="00ED480A" w:rsidTr="00322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2" w:rsidRPr="00ED480A" w:rsidRDefault="00F87AD2" w:rsidP="00322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480A"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2" w:rsidRPr="00ED480A" w:rsidRDefault="00F87AD2" w:rsidP="00322E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80A">
              <w:rPr>
                <w:rFonts w:ascii="Times New Roman" w:hAnsi="Times New Roman" w:cs="Times New Roman"/>
                <w:sz w:val="24"/>
                <w:szCs w:val="24"/>
              </w:rPr>
              <w:t>Доля лиц, получивших консультации в общем объеме лиц, обратившихся за получением консультаций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2" w:rsidRPr="00ED480A" w:rsidRDefault="00F87AD2" w:rsidP="00322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480A">
              <w:rPr>
                <w:rFonts w:ascii="Times New Roman" w:hAnsi="Times New Roman"/>
              </w:rPr>
              <w:t>100 %</w:t>
            </w:r>
          </w:p>
        </w:tc>
      </w:tr>
      <w:tr w:rsidR="00F87AD2" w:rsidRPr="00ED480A" w:rsidTr="00322E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2" w:rsidRPr="00ED480A" w:rsidRDefault="00F87AD2" w:rsidP="00322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480A"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2" w:rsidRPr="00ED480A" w:rsidRDefault="00F87AD2" w:rsidP="00322E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80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2" w:rsidRPr="00ED480A" w:rsidRDefault="00F87AD2" w:rsidP="00322EED">
            <w:pPr>
              <w:jc w:val="center"/>
              <w:rPr>
                <w:rFonts w:ascii="Times New Roman" w:hAnsi="Times New Roman"/>
              </w:rPr>
            </w:pPr>
            <w:r w:rsidRPr="00ED480A">
              <w:rPr>
                <w:rFonts w:ascii="Times New Roman" w:hAnsi="Times New Roman"/>
              </w:rPr>
              <w:t>не менее 3-х мероприятий</w:t>
            </w:r>
          </w:p>
        </w:tc>
      </w:tr>
    </w:tbl>
    <w:p w:rsidR="00F87AD2" w:rsidRPr="00420607" w:rsidRDefault="00F87AD2" w:rsidP="00F87AD2">
      <w:pPr>
        <w:ind w:firstLine="709"/>
        <w:rPr>
          <w:rStyle w:val="af0"/>
          <w:rFonts w:ascii="Times New Roman" w:hAnsi="Times New Roman"/>
          <w:i w:val="0"/>
        </w:rPr>
      </w:pPr>
    </w:p>
    <w:p w:rsidR="00F87AD2" w:rsidRPr="00420607" w:rsidRDefault="00F87AD2" w:rsidP="00F87AD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20607">
        <w:rPr>
          <w:rFonts w:ascii="Times New Roman" w:hAnsi="Times New Roman"/>
          <w:sz w:val="24"/>
          <w:szCs w:val="24"/>
        </w:rPr>
        <w:t>4.2. Для оценки эффективности и результативности программы профилактики используются следующие оценки показателей:</w:t>
      </w:r>
    </w:p>
    <w:p w:rsidR="00F87AD2" w:rsidRPr="00420607" w:rsidRDefault="00F87AD2" w:rsidP="00F87AD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F87AD2" w:rsidRPr="00420607" w:rsidTr="00322EED">
        <w:trPr>
          <w:trHeight w:val="420"/>
        </w:trPr>
        <w:tc>
          <w:tcPr>
            <w:tcW w:w="3119" w:type="dxa"/>
          </w:tcPr>
          <w:p w:rsidR="00F87AD2" w:rsidRPr="00420607" w:rsidRDefault="00F87AD2" w:rsidP="00322EED">
            <w:pPr>
              <w:jc w:val="center"/>
              <w:rPr>
                <w:rFonts w:ascii="Times New Roman" w:hAnsi="Times New Roman"/>
              </w:rPr>
            </w:pPr>
            <w:r w:rsidRPr="00420607">
              <w:rPr>
                <w:rFonts w:ascii="Times New Roman" w:hAnsi="Times New Roman"/>
              </w:rPr>
              <w:t>значение показателя</w:t>
            </w:r>
          </w:p>
        </w:tc>
        <w:tc>
          <w:tcPr>
            <w:tcW w:w="2070" w:type="dxa"/>
          </w:tcPr>
          <w:p w:rsidR="00F87AD2" w:rsidRPr="00420607" w:rsidRDefault="00F87AD2" w:rsidP="00322EED">
            <w:pPr>
              <w:jc w:val="center"/>
              <w:rPr>
                <w:rFonts w:ascii="Times New Roman" w:hAnsi="Times New Roman"/>
              </w:rPr>
            </w:pPr>
            <w:r w:rsidRPr="00420607">
              <w:rPr>
                <w:rFonts w:ascii="Times New Roman" w:hAnsi="Times New Roman"/>
              </w:rPr>
              <w:t>нет отклонения</w:t>
            </w:r>
          </w:p>
        </w:tc>
        <w:tc>
          <w:tcPr>
            <w:tcW w:w="2340" w:type="dxa"/>
          </w:tcPr>
          <w:p w:rsidR="00F87AD2" w:rsidRPr="00420607" w:rsidRDefault="00F87AD2" w:rsidP="00322EED">
            <w:pPr>
              <w:jc w:val="center"/>
              <w:rPr>
                <w:rFonts w:ascii="Times New Roman" w:hAnsi="Times New Roman"/>
              </w:rPr>
            </w:pPr>
            <w:r w:rsidRPr="00420607">
              <w:rPr>
                <w:rFonts w:ascii="Times New Roman" w:hAnsi="Times New Roman"/>
              </w:rPr>
              <w:t>отклонение больше 20%</w:t>
            </w:r>
          </w:p>
        </w:tc>
        <w:tc>
          <w:tcPr>
            <w:tcW w:w="1840" w:type="dxa"/>
          </w:tcPr>
          <w:p w:rsidR="00F87AD2" w:rsidRPr="00420607" w:rsidRDefault="00F87AD2" w:rsidP="00322EED">
            <w:pPr>
              <w:jc w:val="center"/>
              <w:rPr>
                <w:rFonts w:ascii="Times New Roman" w:hAnsi="Times New Roman"/>
              </w:rPr>
            </w:pPr>
            <w:r w:rsidRPr="00420607">
              <w:rPr>
                <w:rFonts w:ascii="Times New Roman" w:hAnsi="Times New Roman"/>
              </w:rPr>
              <w:t>отклонение больше 50 %</w:t>
            </w:r>
          </w:p>
        </w:tc>
      </w:tr>
      <w:tr w:rsidR="00F87AD2" w:rsidRPr="00420607" w:rsidTr="00322EED">
        <w:trPr>
          <w:trHeight w:val="420"/>
        </w:trPr>
        <w:tc>
          <w:tcPr>
            <w:tcW w:w="3119" w:type="dxa"/>
          </w:tcPr>
          <w:p w:rsidR="00F87AD2" w:rsidRPr="00420607" w:rsidRDefault="00F87AD2" w:rsidP="00322EED">
            <w:pPr>
              <w:ind w:firstLine="34"/>
              <w:jc w:val="center"/>
              <w:rPr>
                <w:rFonts w:ascii="Times New Roman" w:hAnsi="Times New Roman"/>
              </w:rPr>
            </w:pPr>
            <w:r w:rsidRPr="00420607">
              <w:rPr>
                <w:rFonts w:ascii="Times New Roman" w:hAnsi="Times New Roman"/>
              </w:rPr>
              <w:t>оценка</w:t>
            </w:r>
          </w:p>
        </w:tc>
        <w:tc>
          <w:tcPr>
            <w:tcW w:w="2070" w:type="dxa"/>
          </w:tcPr>
          <w:p w:rsidR="00F87AD2" w:rsidRPr="00420607" w:rsidRDefault="00F87AD2" w:rsidP="00322EED">
            <w:pPr>
              <w:jc w:val="center"/>
              <w:rPr>
                <w:rFonts w:ascii="Times New Roman" w:hAnsi="Times New Roman"/>
              </w:rPr>
            </w:pPr>
            <w:r w:rsidRPr="00420607">
              <w:rPr>
                <w:rFonts w:ascii="Times New Roman" w:hAnsi="Times New Roman"/>
              </w:rPr>
              <w:t>высокая эффективность</w:t>
            </w:r>
          </w:p>
        </w:tc>
        <w:tc>
          <w:tcPr>
            <w:tcW w:w="2340" w:type="dxa"/>
          </w:tcPr>
          <w:p w:rsidR="00F87AD2" w:rsidRPr="00420607" w:rsidRDefault="00F87AD2" w:rsidP="00322EED">
            <w:pPr>
              <w:jc w:val="center"/>
              <w:rPr>
                <w:rFonts w:ascii="Times New Roman" w:hAnsi="Times New Roman"/>
              </w:rPr>
            </w:pPr>
            <w:r w:rsidRPr="00420607">
              <w:rPr>
                <w:rFonts w:ascii="Times New Roman" w:hAnsi="Times New Roman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F87AD2" w:rsidRPr="00420607" w:rsidRDefault="00F87AD2" w:rsidP="00322EED">
            <w:pPr>
              <w:jc w:val="center"/>
              <w:rPr>
                <w:rFonts w:ascii="Times New Roman" w:hAnsi="Times New Roman"/>
              </w:rPr>
            </w:pPr>
            <w:r w:rsidRPr="00420607">
              <w:rPr>
                <w:rFonts w:ascii="Times New Roman" w:hAnsi="Times New Roman"/>
              </w:rPr>
              <w:t>низкая эффективность</w:t>
            </w:r>
          </w:p>
        </w:tc>
      </w:tr>
    </w:tbl>
    <w:p w:rsidR="00F87AD2" w:rsidRPr="00420607" w:rsidRDefault="00F87AD2" w:rsidP="00F87AD2">
      <w:pPr>
        <w:ind w:firstLine="709"/>
        <w:rPr>
          <w:rFonts w:ascii="Times New Roman" w:hAnsi="Times New Roman"/>
        </w:rPr>
      </w:pPr>
    </w:p>
    <w:p w:rsidR="00F87AD2" w:rsidRPr="00420607" w:rsidRDefault="00F87AD2" w:rsidP="00F87AD2">
      <w:pPr>
        <w:ind w:firstLine="709"/>
        <w:rPr>
          <w:rFonts w:ascii="Times New Roman" w:hAnsi="Times New Roman"/>
        </w:rPr>
      </w:pPr>
      <w:r w:rsidRPr="00420607">
        <w:rPr>
          <w:rFonts w:ascii="Times New Roman" w:hAnsi="Times New Roman"/>
        </w:rPr>
        <w:t>4.3. По окончании года контрольный орган подводит итоги реализации программы профилактики, размещая отчет на официальном сайте администрации в информационно-телекоммуникационной сети «Интернет» не позднее 15 февраля года, следующего за отчетным.</w:t>
      </w:r>
    </w:p>
    <w:p w:rsidR="00F87AD2" w:rsidRPr="00273811" w:rsidRDefault="00F87AD2" w:rsidP="00ED480A">
      <w:pPr>
        <w:ind w:firstLine="0"/>
        <w:rPr>
          <w:rFonts w:ascii="Times New Roman" w:hAnsi="Times New Roman"/>
          <w:sz w:val="28"/>
          <w:szCs w:val="28"/>
        </w:rPr>
      </w:pPr>
    </w:p>
    <w:p w:rsidR="00ED480A" w:rsidRPr="00273811" w:rsidRDefault="00ED480A" w:rsidP="00ED480A">
      <w:pPr>
        <w:ind w:firstLine="0"/>
        <w:rPr>
          <w:rFonts w:ascii="Times New Roman" w:hAnsi="Times New Roman"/>
          <w:sz w:val="28"/>
          <w:szCs w:val="28"/>
        </w:rPr>
      </w:pPr>
    </w:p>
    <w:p w:rsidR="00F87AD2" w:rsidRPr="00092FD5" w:rsidRDefault="00F87AD2" w:rsidP="00F87AD2">
      <w:pPr>
        <w:rPr>
          <w:rFonts w:ascii="Times New Roman" w:hAnsi="Times New Roman"/>
          <w:bCs/>
        </w:rPr>
      </w:pPr>
      <w:r w:rsidRPr="00DB69D5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</w:t>
      </w:r>
      <w:r w:rsidRPr="00092FD5">
        <w:rPr>
          <w:rFonts w:ascii="Times New Roman" w:hAnsi="Times New Roman"/>
          <w:bCs/>
        </w:rPr>
        <w:t>Приложение к Программе</w:t>
      </w:r>
    </w:p>
    <w:p w:rsidR="00F87AD2" w:rsidRPr="00DB69D5" w:rsidRDefault="00F87AD2" w:rsidP="00F87AD2">
      <w:pPr>
        <w:ind w:left="4962"/>
        <w:rPr>
          <w:rFonts w:ascii="Times New Roman" w:eastAsia="Calibri" w:hAnsi="Times New Roman"/>
          <w:i/>
        </w:rPr>
      </w:pPr>
      <w:r w:rsidRPr="00092FD5">
        <w:rPr>
          <w:rFonts w:ascii="Times New Roman" w:eastAsia="Calibri" w:hAnsi="Times New Roman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292304">
        <w:rPr>
          <w:rFonts w:ascii="Times New Roman" w:eastAsia="Calibri" w:hAnsi="Times New Roman"/>
        </w:rPr>
        <w:t>Покровского</w:t>
      </w:r>
      <w:r w:rsidRPr="00092FD5">
        <w:rPr>
          <w:rFonts w:ascii="Times New Roman" w:eastAsia="Calibri" w:hAnsi="Times New Roman"/>
        </w:rPr>
        <w:t xml:space="preserve"> сельского поселения Павловского муниципального района Воронежской области на 202</w:t>
      </w:r>
      <w:r>
        <w:rPr>
          <w:rFonts w:ascii="Times New Roman" w:eastAsia="Calibri" w:hAnsi="Times New Roman"/>
        </w:rPr>
        <w:t>4</w:t>
      </w:r>
      <w:r w:rsidRPr="00092FD5">
        <w:rPr>
          <w:rFonts w:ascii="Times New Roman" w:eastAsia="Calibri" w:hAnsi="Times New Roman"/>
        </w:rPr>
        <w:t xml:space="preserve"> год</w:t>
      </w:r>
    </w:p>
    <w:p w:rsidR="00F87AD2" w:rsidRPr="00DB69D5" w:rsidRDefault="00F87AD2" w:rsidP="00F87AD2">
      <w:pPr>
        <w:ind w:left="4962"/>
        <w:rPr>
          <w:rFonts w:ascii="Times New Roman" w:eastAsia="Calibri" w:hAnsi="Times New Roman"/>
          <w:i/>
        </w:rPr>
      </w:pPr>
    </w:p>
    <w:p w:rsidR="00F87AD2" w:rsidRPr="00EA75A1" w:rsidRDefault="00F87AD2" w:rsidP="00F87AD2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092FD5">
        <w:rPr>
          <w:rFonts w:ascii="Times New Roman" w:hAnsi="Times New Roman"/>
          <w:b/>
          <w:bCs/>
          <w:sz w:val="26"/>
          <w:szCs w:val="26"/>
        </w:rPr>
        <w:t>План мероприятий профилактики рисков причинения вреда (ущерба) охра</w:t>
      </w:r>
      <w:r>
        <w:rPr>
          <w:rFonts w:ascii="Times New Roman" w:hAnsi="Times New Roman"/>
          <w:b/>
          <w:bCs/>
          <w:sz w:val="26"/>
          <w:szCs w:val="26"/>
        </w:rPr>
        <w:t>няемым законом ценностям на 2024</w:t>
      </w:r>
      <w:r w:rsidRPr="00092FD5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430"/>
        <w:gridCol w:w="1984"/>
        <w:gridCol w:w="2268"/>
      </w:tblGrid>
      <w:tr w:rsidR="00F87AD2" w:rsidRPr="00092FD5" w:rsidTr="00322EED">
        <w:trPr>
          <w:tblHeader/>
        </w:trPr>
        <w:tc>
          <w:tcPr>
            <w:tcW w:w="640" w:type="dxa"/>
            <w:vAlign w:val="center"/>
          </w:tcPr>
          <w:p w:rsidR="00F87AD2" w:rsidRPr="00092FD5" w:rsidRDefault="00F87AD2" w:rsidP="00322EE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092FD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092FD5">
              <w:rPr>
                <w:rFonts w:ascii="Times New Roman" w:hAnsi="Times New Roman"/>
                <w:b/>
              </w:rPr>
              <w:t>п</w:t>
            </w:r>
            <w:proofErr w:type="spellEnd"/>
            <w:r w:rsidRPr="00092FD5">
              <w:rPr>
                <w:rFonts w:ascii="Times New Roman" w:hAnsi="Times New Roman"/>
                <w:b/>
              </w:rPr>
              <w:t>/</w:t>
            </w:r>
            <w:proofErr w:type="spellStart"/>
            <w:r w:rsidRPr="00092FD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430" w:type="dxa"/>
            <w:vAlign w:val="center"/>
          </w:tcPr>
          <w:p w:rsidR="00F87AD2" w:rsidRPr="00092FD5" w:rsidRDefault="00F87AD2" w:rsidP="00322EE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092FD5">
              <w:rPr>
                <w:rFonts w:ascii="Times New Roman" w:hAnsi="Times New Roman"/>
                <w:b/>
              </w:rPr>
              <w:t>Наименование</w:t>
            </w:r>
          </w:p>
          <w:p w:rsidR="00F87AD2" w:rsidRPr="00092FD5" w:rsidRDefault="00F87AD2" w:rsidP="00322EE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092FD5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F87AD2" w:rsidRPr="00092FD5" w:rsidRDefault="00F87AD2" w:rsidP="00322EE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092FD5">
              <w:rPr>
                <w:rFonts w:ascii="Times New Roman" w:hAnsi="Times New Roman"/>
                <w:b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F87AD2" w:rsidRPr="00092FD5" w:rsidRDefault="00F87AD2" w:rsidP="00322EE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092FD5">
              <w:rPr>
                <w:rFonts w:ascii="Times New Roman" w:hAnsi="Times New Roman"/>
                <w:b/>
              </w:rPr>
              <w:t>Ответственные за реализацию мероприятия</w:t>
            </w:r>
          </w:p>
        </w:tc>
      </w:tr>
      <w:tr w:rsidR="00F87AD2" w:rsidRPr="00092FD5" w:rsidTr="00322EED">
        <w:tc>
          <w:tcPr>
            <w:tcW w:w="640" w:type="dxa"/>
          </w:tcPr>
          <w:p w:rsidR="00F87AD2" w:rsidRPr="00092FD5" w:rsidRDefault="00F87AD2" w:rsidP="00322EE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092FD5">
              <w:rPr>
                <w:rFonts w:ascii="Times New Roman" w:hAnsi="Times New Roman"/>
              </w:rPr>
              <w:t>1</w:t>
            </w:r>
          </w:p>
        </w:tc>
        <w:tc>
          <w:tcPr>
            <w:tcW w:w="4430" w:type="dxa"/>
          </w:tcPr>
          <w:p w:rsidR="00F87AD2" w:rsidRPr="00420607" w:rsidRDefault="00F87AD2" w:rsidP="00322EED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eastAsia="Calibri" w:hAnsi="Times New Roman"/>
              </w:rPr>
            </w:pPr>
            <w:r w:rsidRPr="00420607">
              <w:rPr>
                <w:rFonts w:ascii="Times New Roman" w:eastAsia="Calibri" w:hAnsi="Times New Roman"/>
              </w:rPr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контроля,  с текстами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1984" w:type="dxa"/>
          </w:tcPr>
          <w:p w:rsidR="00F87AD2" w:rsidRPr="00420607" w:rsidRDefault="00F87AD2" w:rsidP="00322EED">
            <w:pPr>
              <w:spacing w:line="252" w:lineRule="auto"/>
              <w:jc w:val="center"/>
              <w:rPr>
                <w:rFonts w:ascii="Times New Roman" w:eastAsia="Calibri" w:hAnsi="Times New Roman"/>
              </w:rPr>
            </w:pPr>
            <w:r w:rsidRPr="00420607">
              <w:rPr>
                <w:rFonts w:ascii="Times New Roman" w:eastAsia="Calibri" w:hAnsi="Times New Roman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ED480A" w:rsidRDefault="00ED480A" w:rsidP="0014753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администрации Покровского сельского поселения </w:t>
            </w:r>
          </w:p>
          <w:p w:rsidR="00F87AD2" w:rsidRPr="00ED480A" w:rsidRDefault="00ED480A" w:rsidP="00ED480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С.И. </w:t>
            </w:r>
            <w:proofErr w:type="spellStart"/>
            <w:r>
              <w:rPr>
                <w:rFonts w:ascii="Times New Roman" w:hAnsi="Times New Roman"/>
              </w:rPr>
              <w:t>Конопленко</w:t>
            </w:r>
            <w:proofErr w:type="spellEnd"/>
          </w:p>
        </w:tc>
      </w:tr>
      <w:tr w:rsidR="00F87AD2" w:rsidRPr="00092FD5" w:rsidTr="00322EED">
        <w:tc>
          <w:tcPr>
            <w:tcW w:w="640" w:type="dxa"/>
          </w:tcPr>
          <w:p w:rsidR="00F87AD2" w:rsidRPr="00092FD5" w:rsidRDefault="00F87AD2" w:rsidP="00322EE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092FD5">
              <w:rPr>
                <w:rFonts w:ascii="Times New Roman" w:hAnsi="Times New Roman"/>
              </w:rPr>
              <w:t>2</w:t>
            </w:r>
          </w:p>
        </w:tc>
        <w:tc>
          <w:tcPr>
            <w:tcW w:w="4430" w:type="dxa"/>
          </w:tcPr>
          <w:p w:rsidR="00F87AD2" w:rsidRPr="00420607" w:rsidRDefault="00F87AD2" w:rsidP="00322EED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eastAsia="Calibri" w:hAnsi="Times New Roman"/>
              </w:rPr>
            </w:pPr>
            <w:r w:rsidRPr="00420607">
              <w:rPr>
                <w:rFonts w:ascii="Times New Roman" w:eastAsia="Calibri" w:hAnsi="Times New Roman"/>
              </w:rPr>
              <w:t xml:space="preserve">Размещение на официальном сайте администрации в сети Интернет (далее – сайт) Перечня (со ссылками на тексты соответствующих нормативных правовых актов) </w:t>
            </w:r>
          </w:p>
          <w:p w:rsidR="00F87AD2" w:rsidRPr="00420607" w:rsidRDefault="00F87AD2" w:rsidP="00322EED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</w:tcPr>
          <w:p w:rsidR="00F87AD2" w:rsidRPr="00420607" w:rsidRDefault="00F87AD2" w:rsidP="00322EED">
            <w:pPr>
              <w:spacing w:line="252" w:lineRule="auto"/>
              <w:jc w:val="center"/>
              <w:rPr>
                <w:rFonts w:ascii="Times New Roman" w:eastAsia="Calibri" w:hAnsi="Times New Roman"/>
              </w:rPr>
            </w:pPr>
            <w:r w:rsidRPr="00420607">
              <w:rPr>
                <w:rFonts w:ascii="Times New Roman" w:eastAsia="Calibri" w:hAnsi="Times New Roman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ED480A" w:rsidRDefault="00ED480A" w:rsidP="00147532">
            <w:pPr>
              <w:spacing w:line="252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Главный специалист администрации Покровского сельского поселения </w:t>
            </w:r>
          </w:p>
          <w:p w:rsidR="00F87AD2" w:rsidRPr="00092FD5" w:rsidRDefault="00ED480A" w:rsidP="00ED480A">
            <w:pPr>
              <w:spacing w:line="252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С.И. </w:t>
            </w:r>
            <w:proofErr w:type="spellStart"/>
            <w:r>
              <w:rPr>
                <w:rFonts w:ascii="Times New Roman" w:hAnsi="Times New Roman"/>
              </w:rPr>
              <w:t>Конопленко</w:t>
            </w:r>
            <w:proofErr w:type="spellEnd"/>
          </w:p>
        </w:tc>
      </w:tr>
      <w:tr w:rsidR="00F87AD2" w:rsidRPr="00092FD5" w:rsidTr="00322EED">
        <w:tc>
          <w:tcPr>
            <w:tcW w:w="640" w:type="dxa"/>
          </w:tcPr>
          <w:p w:rsidR="00F87AD2" w:rsidRPr="00092FD5" w:rsidRDefault="00F87AD2" w:rsidP="00322EE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092FD5">
              <w:rPr>
                <w:rFonts w:ascii="Times New Roman" w:hAnsi="Times New Roman"/>
              </w:rPr>
              <w:t>3</w:t>
            </w:r>
          </w:p>
        </w:tc>
        <w:tc>
          <w:tcPr>
            <w:tcW w:w="4430" w:type="dxa"/>
          </w:tcPr>
          <w:p w:rsidR="00F87AD2" w:rsidRPr="00420607" w:rsidRDefault="00F87AD2" w:rsidP="00322EED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eastAsia="Calibri" w:hAnsi="Times New Roman"/>
              </w:rPr>
            </w:pPr>
            <w:r w:rsidRPr="00420607">
              <w:rPr>
                <w:rFonts w:ascii="Times New Roman" w:eastAsia="Calibri" w:hAnsi="Times New Roman"/>
              </w:rPr>
              <w:t>Мониторинг и актуализация размещенного на сайте Перечня</w:t>
            </w:r>
          </w:p>
        </w:tc>
        <w:tc>
          <w:tcPr>
            <w:tcW w:w="1984" w:type="dxa"/>
          </w:tcPr>
          <w:p w:rsidR="00F87AD2" w:rsidRPr="00420607" w:rsidRDefault="00F87AD2" w:rsidP="00322EED">
            <w:pPr>
              <w:spacing w:line="252" w:lineRule="auto"/>
              <w:jc w:val="center"/>
              <w:rPr>
                <w:rFonts w:ascii="Times New Roman" w:eastAsia="Calibri" w:hAnsi="Times New Roman"/>
              </w:rPr>
            </w:pPr>
            <w:r w:rsidRPr="00420607">
              <w:rPr>
                <w:rFonts w:ascii="Times New Roman" w:eastAsia="Calibri" w:hAnsi="Times New Roman"/>
              </w:rPr>
              <w:t>Постоянно</w:t>
            </w:r>
          </w:p>
        </w:tc>
        <w:tc>
          <w:tcPr>
            <w:tcW w:w="2268" w:type="dxa"/>
          </w:tcPr>
          <w:p w:rsidR="00ED480A" w:rsidRDefault="00ED480A" w:rsidP="00147532">
            <w:pPr>
              <w:spacing w:line="252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администрации Покровского сельского поселения</w:t>
            </w:r>
          </w:p>
          <w:p w:rsidR="00F87AD2" w:rsidRPr="00092FD5" w:rsidRDefault="00ED480A" w:rsidP="00ED480A">
            <w:pPr>
              <w:spacing w:line="252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С.И. </w:t>
            </w:r>
            <w:proofErr w:type="spellStart"/>
            <w:r>
              <w:rPr>
                <w:rFonts w:ascii="Times New Roman" w:hAnsi="Times New Roman"/>
              </w:rPr>
              <w:t>Конопленко</w:t>
            </w:r>
            <w:proofErr w:type="spellEnd"/>
          </w:p>
        </w:tc>
      </w:tr>
      <w:tr w:rsidR="00F87AD2" w:rsidRPr="00092FD5" w:rsidTr="00322EED">
        <w:tc>
          <w:tcPr>
            <w:tcW w:w="640" w:type="dxa"/>
          </w:tcPr>
          <w:p w:rsidR="00F87AD2" w:rsidRPr="00092FD5" w:rsidRDefault="00F87AD2" w:rsidP="00322EE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092FD5">
              <w:rPr>
                <w:rFonts w:ascii="Times New Roman" w:hAnsi="Times New Roman"/>
              </w:rPr>
              <w:t>4</w:t>
            </w:r>
          </w:p>
        </w:tc>
        <w:tc>
          <w:tcPr>
            <w:tcW w:w="4430" w:type="dxa"/>
          </w:tcPr>
          <w:p w:rsidR="00F87AD2" w:rsidRPr="00420607" w:rsidRDefault="00F87AD2" w:rsidP="00322EED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eastAsia="Calibri" w:hAnsi="Times New Roman"/>
                <w:color w:val="FF0000"/>
              </w:rPr>
            </w:pPr>
            <w:r w:rsidRPr="00420607">
              <w:rPr>
                <w:rFonts w:ascii="Times New Roman" w:eastAsia="Calibri" w:hAnsi="Times New Roman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 w:rsidRPr="00420607">
              <w:rPr>
                <w:rFonts w:ascii="Times New Roman" w:eastAsia="Calibri" w:hAnsi="Times New Roman"/>
                <w:szCs w:val="20"/>
              </w:rPr>
              <w:t xml:space="preserve"> </w:t>
            </w:r>
            <w:r w:rsidRPr="00420607">
              <w:rPr>
                <w:rFonts w:ascii="Times New Roman" w:eastAsia="Calibri" w:hAnsi="Times New Roman"/>
              </w:rPr>
              <w:t xml:space="preserve">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</w:tcPr>
          <w:p w:rsidR="00F87AD2" w:rsidRPr="00420607" w:rsidRDefault="00F87AD2" w:rsidP="00322EED">
            <w:pPr>
              <w:spacing w:line="252" w:lineRule="auto"/>
              <w:jc w:val="center"/>
              <w:rPr>
                <w:rFonts w:ascii="Times New Roman" w:eastAsia="Calibri" w:hAnsi="Times New Roman"/>
              </w:rPr>
            </w:pPr>
            <w:r w:rsidRPr="00420607">
              <w:rPr>
                <w:rFonts w:ascii="Times New Roman" w:eastAsia="Calibri" w:hAnsi="Times New Roman"/>
              </w:rPr>
              <w:t>1 раз в квартал при наличии внесения изменений в нормативные правовые акты</w:t>
            </w:r>
          </w:p>
          <w:p w:rsidR="00F87AD2" w:rsidRPr="00420607" w:rsidRDefault="00F87AD2" w:rsidP="00322EED">
            <w:pPr>
              <w:spacing w:line="252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</w:tcPr>
          <w:p w:rsidR="00ED480A" w:rsidRDefault="00ED480A" w:rsidP="00147532">
            <w:pPr>
              <w:spacing w:line="252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администрации Покровского сельского поселения </w:t>
            </w:r>
          </w:p>
          <w:p w:rsidR="00F87AD2" w:rsidRPr="00092FD5" w:rsidRDefault="00ED480A" w:rsidP="00ED480A">
            <w:pPr>
              <w:spacing w:line="252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С.И. </w:t>
            </w:r>
            <w:proofErr w:type="spellStart"/>
            <w:r>
              <w:rPr>
                <w:rFonts w:ascii="Times New Roman" w:hAnsi="Times New Roman"/>
              </w:rPr>
              <w:t>Конопленко</w:t>
            </w:r>
            <w:proofErr w:type="spellEnd"/>
          </w:p>
        </w:tc>
      </w:tr>
      <w:tr w:rsidR="00F87AD2" w:rsidRPr="00092FD5" w:rsidTr="00322EED">
        <w:trPr>
          <w:trHeight w:val="996"/>
        </w:trPr>
        <w:tc>
          <w:tcPr>
            <w:tcW w:w="640" w:type="dxa"/>
          </w:tcPr>
          <w:p w:rsidR="00F87AD2" w:rsidRPr="00092FD5" w:rsidRDefault="00F87AD2" w:rsidP="00322EE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092FD5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430" w:type="dxa"/>
          </w:tcPr>
          <w:p w:rsidR="00F87AD2" w:rsidRPr="00420607" w:rsidRDefault="00F87AD2" w:rsidP="00322EED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eastAsia="Calibri" w:hAnsi="Times New Roman"/>
              </w:rPr>
            </w:pPr>
            <w:r w:rsidRPr="00420607">
              <w:rPr>
                <w:rFonts w:ascii="Times New Roman" w:eastAsia="Calibri" w:hAnsi="Times New Roman"/>
              </w:rPr>
              <w:t>Информирование о содержании новых обязательных требований</w:t>
            </w:r>
          </w:p>
          <w:p w:rsidR="00F87AD2" w:rsidRPr="00420607" w:rsidRDefault="00F87AD2" w:rsidP="00322EED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</w:tcPr>
          <w:p w:rsidR="00F87AD2" w:rsidRPr="00420607" w:rsidRDefault="00F87AD2" w:rsidP="00322EED">
            <w:pPr>
              <w:spacing w:line="252" w:lineRule="auto"/>
              <w:jc w:val="center"/>
              <w:rPr>
                <w:rFonts w:ascii="Times New Roman" w:eastAsia="Calibri" w:hAnsi="Times New Roman"/>
              </w:rPr>
            </w:pPr>
            <w:r w:rsidRPr="00420607">
              <w:rPr>
                <w:rFonts w:ascii="Times New Roman" w:eastAsia="Calibri" w:hAnsi="Times New Roman"/>
              </w:rPr>
              <w:t>Постоянно</w:t>
            </w:r>
          </w:p>
        </w:tc>
        <w:tc>
          <w:tcPr>
            <w:tcW w:w="2268" w:type="dxa"/>
          </w:tcPr>
          <w:p w:rsidR="00ED480A" w:rsidRDefault="00ED480A" w:rsidP="00322EE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администрации Покровского сельского поселения </w:t>
            </w:r>
          </w:p>
          <w:p w:rsidR="00F87AD2" w:rsidRPr="00092FD5" w:rsidRDefault="00ED480A" w:rsidP="00ED480A">
            <w:pPr>
              <w:spacing w:line="252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С.И. </w:t>
            </w:r>
            <w:proofErr w:type="spellStart"/>
            <w:r>
              <w:rPr>
                <w:rFonts w:ascii="Times New Roman" w:hAnsi="Times New Roman"/>
              </w:rPr>
              <w:t>Конопленко</w:t>
            </w:r>
            <w:proofErr w:type="spellEnd"/>
          </w:p>
        </w:tc>
      </w:tr>
      <w:tr w:rsidR="00F87AD2" w:rsidRPr="00092FD5" w:rsidTr="00322EED">
        <w:tc>
          <w:tcPr>
            <w:tcW w:w="640" w:type="dxa"/>
          </w:tcPr>
          <w:p w:rsidR="00F87AD2" w:rsidRPr="00092FD5" w:rsidRDefault="00F87AD2" w:rsidP="00322EE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092FD5">
              <w:rPr>
                <w:rFonts w:ascii="Times New Roman" w:hAnsi="Times New Roman"/>
              </w:rPr>
              <w:t>6</w:t>
            </w:r>
          </w:p>
        </w:tc>
        <w:tc>
          <w:tcPr>
            <w:tcW w:w="4430" w:type="dxa"/>
          </w:tcPr>
          <w:p w:rsidR="00F87AD2" w:rsidRPr="00420607" w:rsidRDefault="00F87AD2" w:rsidP="00322EED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eastAsia="Calibri" w:hAnsi="Times New Roman"/>
              </w:rPr>
            </w:pPr>
            <w:r w:rsidRPr="00420607">
              <w:rPr>
                <w:rFonts w:ascii="Times New Roman" w:eastAsia="Calibri" w:hAnsi="Times New Roman"/>
              </w:rPr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</w:t>
            </w:r>
          </w:p>
        </w:tc>
        <w:tc>
          <w:tcPr>
            <w:tcW w:w="1984" w:type="dxa"/>
          </w:tcPr>
          <w:p w:rsidR="00F87AD2" w:rsidRPr="00420607" w:rsidRDefault="00F87AD2" w:rsidP="00322EED">
            <w:pPr>
              <w:spacing w:line="252" w:lineRule="auto"/>
              <w:rPr>
                <w:rFonts w:ascii="Times New Roman" w:eastAsia="Calibri" w:hAnsi="Times New Roman"/>
              </w:rPr>
            </w:pPr>
            <w:r w:rsidRPr="00420607">
              <w:rPr>
                <w:rFonts w:ascii="Times New Roman" w:eastAsia="Calibri" w:hAnsi="Times New Roman"/>
              </w:rPr>
              <w:t>Постоянно</w:t>
            </w:r>
          </w:p>
        </w:tc>
        <w:tc>
          <w:tcPr>
            <w:tcW w:w="2268" w:type="dxa"/>
          </w:tcPr>
          <w:p w:rsidR="00F87AD2" w:rsidRPr="00092FD5" w:rsidRDefault="00F87AD2" w:rsidP="00322EE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092FD5">
              <w:rPr>
                <w:rFonts w:ascii="Times New Roman" w:hAnsi="Times New Roman"/>
              </w:rPr>
              <w:t xml:space="preserve">Глава </w:t>
            </w:r>
            <w:r w:rsidR="00292304">
              <w:rPr>
                <w:rFonts w:ascii="Times New Roman" w:hAnsi="Times New Roman"/>
              </w:rPr>
              <w:t>Покровского</w:t>
            </w:r>
            <w:r w:rsidRPr="00092FD5">
              <w:rPr>
                <w:rFonts w:ascii="Times New Roman" w:hAnsi="Times New Roman"/>
              </w:rPr>
              <w:t xml:space="preserve"> сельского поселения</w:t>
            </w:r>
          </w:p>
          <w:p w:rsidR="00F87AD2" w:rsidRPr="00092FD5" w:rsidRDefault="00ED480A" w:rsidP="00ED480A">
            <w:pPr>
              <w:spacing w:line="252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А.А.Проценко</w:t>
            </w:r>
          </w:p>
        </w:tc>
      </w:tr>
      <w:tr w:rsidR="00F87AD2" w:rsidRPr="00092FD5" w:rsidTr="00322EED">
        <w:tc>
          <w:tcPr>
            <w:tcW w:w="640" w:type="dxa"/>
          </w:tcPr>
          <w:p w:rsidR="00F87AD2" w:rsidRPr="00092FD5" w:rsidRDefault="00F87AD2" w:rsidP="00322EE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092FD5">
              <w:rPr>
                <w:rFonts w:ascii="Times New Roman" w:hAnsi="Times New Roman"/>
              </w:rPr>
              <w:t>7</w:t>
            </w:r>
          </w:p>
        </w:tc>
        <w:tc>
          <w:tcPr>
            <w:tcW w:w="4430" w:type="dxa"/>
          </w:tcPr>
          <w:p w:rsidR="00F87AD2" w:rsidRPr="00420607" w:rsidRDefault="00F87AD2" w:rsidP="00322EED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eastAsia="Calibri" w:hAnsi="Times New Roman"/>
              </w:rPr>
            </w:pPr>
            <w:r w:rsidRPr="00420607">
              <w:rPr>
                <w:rFonts w:ascii="Times New Roman" w:eastAsia="Calibri" w:hAnsi="Times New Roman"/>
              </w:rPr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F87AD2" w:rsidRPr="00420607" w:rsidRDefault="00F87AD2" w:rsidP="00322EED">
            <w:pPr>
              <w:spacing w:line="252" w:lineRule="auto"/>
              <w:jc w:val="center"/>
              <w:rPr>
                <w:rFonts w:ascii="Times New Roman" w:eastAsia="Calibri" w:hAnsi="Times New Roman"/>
              </w:rPr>
            </w:pPr>
            <w:r w:rsidRPr="00420607">
              <w:rPr>
                <w:rFonts w:ascii="Times New Roman" w:eastAsia="Calibri" w:hAnsi="Times New Roman"/>
              </w:rPr>
              <w:t>По полугодиям</w:t>
            </w:r>
          </w:p>
        </w:tc>
        <w:tc>
          <w:tcPr>
            <w:tcW w:w="2268" w:type="dxa"/>
          </w:tcPr>
          <w:p w:rsidR="00ED480A" w:rsidRDefault="00ED480A" w:rsidP="00322EE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администрации Покровского сельского поселения</w:t>
            </w:r>
          </w:p>
          <w:p w:rsidR="00F87AD2" w:rsidRPr="00092FD5" w:rsidRDefault="00ED480A" w:rsidP="00ED480A">
            <w:pPr>
              <w:spacing w:line="252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С.И. </w:t>
            </w:r>
            <w:proofErr w:type="spellStart"/>
            <w:r>
              <w:rPr>
                <w:rFonts w:ascii="Times New Roman" w:hAnsi="Times New Roman"/>
              </w:rPr>
              <w:t>Конопленко</w:t>
            </w:r>
            <w:proofErr w:type="spellEnd"/>
          </w:p>
        </w:tc>
      </w:tr>
    </w:tbl>
    <w:p w:rsidR="00F87AD2" w:rsidRPr="00092FD5" w:rsidRDefault="00F87AD2" w:rsidP="00F87AD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7AD2" w:rsidRPr="00092FD5" w:rsidRDefault="00F87AD2" w:rsidP="00F87AD2">
      <w:pPr>
        <w:rPr>
          <w:rFonts w:ascii="Times New Roman" w:hAnsi="Times New Roman"/>
        </w:rPr>
      </w:pPr>
    </w:p>
    <w:p w:rsidR="00F87AD2" w:rsidRDefault="00F87AD2" w:rsidP="009A35C2">
      <w:pPr>
        <w:ind w:firstLine="709"/>
        <w:rPr>
          <w:rFonts w:ascii="Times New Roman" w:hAnsi="Times New Roman"/>
        </w:rPr>
      </w:pPr>
    </w:p>
    <w:p w:rsidR="00F87AD2" w:rsidRDefault="00F87AD2" w:rsidP="009A35C2">
      <w:pPr>
        <w:ind w:firstLine="709"/>
        <w:rPr>
          <w:rFonts w:ascii="Times New Roman" w:hAnsi="Times New Roman"/>
        </w:rPr>
      </w:pPr>
    </w:p>
    <w:p w:rsidR="00F87AD2" w:rsidRDefault="00F87AD2" w:rsidP="009A35C2">
      <w:pPr>
        <w:ind w:firstLine="709"/>
        <w:rPr>
          <w:rFonts w:ascii="Times New Roman" w:hAnsi="Times New Roman"/>
        </w:rPr>
      </w:pPr>
    </w:p>
    <w:p w:rsidR="00F87AD2" w:rsidRDefault="00F87AD2" w:rsidP="009A35C2">
      <w:pPr>
        <w:ind w:firstLine="709"/>
        <w:rPr>
          <w:rFonts w:ascii="Times New Roman" w:hAnsi="Times New Roman"/>
        </w:rPr>
      </w:pPr>
    </w:p>
    <w:p w:rsidR="00F87AD2" w:rsidRDefault="00F87AD2" w:rsidP="009A35C2">
      <w:pPr>
        <w:ind w:firstLine="709"/>
        <w:rPr>
          <w:rFonts w:ascii="Times New Roman" w:hAnsi="Times New Roman"/>
        </w:rPr>
      </w:pPr>
    </w:p>
    <w:p w:rsidR="00F87AD2" w:rsidRPr="00A92C09" w:rsidRDefault="00F87AD2" w:rsidP="009A35C2">
      <w:pPr>
        <w:ind w:firstLine="709"/>
        <w:rPr>
          <w:rFonts w:ascii="Times New Roman" w:hAnsi="Times New Roman"/>
        </w:rPr>
      </w:pPr>
    </w:p>
    <w:sectPr w:rsidR="00F87AD2" w:rsidRPr="00A92C09" w:rsidSect="00070B8D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A6F" w:rsidRDefault="007B0A6F" w:rsidP="00E13867">
      <w:r>
        <w:separator/>
      </w:r>
    </w:p>
  </w:endnote>
  <w:endnote w:type="continuationSeparator" w:id="0">
    <w:p w:rsidR="007B0A6F" w:rsidRDefault="007B0A6F" w:rsidP="00E13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A6F" w:rsidRDefault="007B0A6F" w:rsidP="00E13867">
      <w:r>
        <w:separator/>
      </w:r>
    </w:p>
  </w:footnote>
  <w:footnote w:type="continuationSeparator" w:id="0">
    <w:p w:rsidR="007B0A6F" w:rsidRDefault="007B0A6F" w:rsidP="00E13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64E3"/>
    <w:multiLevelType w:val="multilevel"/>
    <w:tmpl w:val="13EA35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E4439B5"/>
    <w:multiLevelType w:val="hybridMultilevel"/>
    <w:tmpl w:val="B8644444"/>
    <w:lvl w:ilvl="0" w:tplc="5C606C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ED69F2A">
      <w:numFmt w:val="none"/>
      <w:lvlText w:val=""/>
      <w:lvlJc w:val="left"/>
      <w:pPr>
        <w:tabs>
          <w:tab w:val="num" w:pos="360"/>
        </w:tabs>
      </w:pPr>
    </w:lvl>
    <w:lvl w:ilvl="2" w:tplc="7978565A">
      <w:numFmt w:val="none"/>
      <w:lvlText w:val=""/>
      <w:lvlJc w:val="left"/>
      <w:pPr>
        <w:tabs>
          <w:tab w:val="num" w:pos="360"/>
        </w:tabs>
      </w:pPr>
    </w:lvl>
    <w:lvl w:ilvl="3" w:tplc="452650A8">
      <w:numFmt w:val="none"/>
      <w:lvlText w:val=""/>
      <w:lvlJc w:val="left"/>
      <w:pPr>
        <w:tabs>
          <w:tab w:val="num" w:pos="360"/>
        </w:tabs>
      </w:pPr>
    </w:lvl>
    <w:lvl w:ilvl="4" w:tplc="A84011D8">
      <w:numFmt w:val="none"/>
      <w:lvlText w:val=""/>
      <w:lvlJc w:val="left"/>
      <w:pPr>
        <w:tabs>
          <w:tab w:val="num" w:pos="360"/>
        </w:tabs>
      </w:pPr>
    </w:lvl>
    <w:lvl w:ilvl="5" w:tplc="EE6EAC28">
      <w:numFmt w:val="none"/>
      <w:lvlText w:val=""/>
      <w:lvlJc w:val="left"/>
      <w:pPr>
        <w:tabs>
          <w:tab w:val="num" w:pos="360"/>
        </w:tabs>
      </w:pPr>
    </w:lvl>
    <w:lvl w:ilvl="6" w:tplc="051C7940">
      <w:numFmt w:val="none"/>
      <w:lvlText w:val=""/>
      <w:lvlJc w:val="left"/>
      <w:pPr>
        <w:tabs>
          <w:tab w:val="num" w:pos="360"/>
        </w:tabs>
      </w:pPr>
    </w:lvl>
    <w:lvl w:ilvl="7" w:tplc="FAD44364">
      <w:numFmt w:val="none"/>
      <w:lvlText w:val=""/>
      <w:lvlJc w:val="left"/>
      <w:pPr>
        <w:tabs>
          <w:tab w:val="num" w:pos="360"/>
        </w:tabs>
      </w:pPr>
    </w:lvl>
    <w:lvl w:ilvl="8" w:tplc="A22025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E2161"/>
    <w:rsid w:val="00006440"/>
    <w:rsid w:val="00016EEA"/>
    <w:rsid w:val="00021125"/>
    <w:rsid w:val="000249BB"/>
    <w:rsid w:val="00040087"/>
    <w:rsid w:val="000503E2"/>
    <w:rsid w:val="00053320"/>
    <w:rsid w:val="00065F79"/>
    <w:rsid w:val="0006689A"/>
    <w:rsid w:val="00070B8D"/>
    <w:rsid w:val="000A3283"/>
    <w:rsid w:val="000E0150"/>
    <w:rsid w:val="000E708C"/>
    <w:rsid w:val="00100C17"/>
    <w:rsid w:val="00100EDE"/>
    <w:rsid w:val="00106F2F"/>
    <w:rsid w:val="001266B7"/>
    <w:rsid w:val="00133430"/>
    <w:rsid w:val="0014095F"/>
    <w:rsid w:val="00147532"/>
    <w:rsid w:val="00162CE4"/>
    <w:rsid w:val="00181198"/>
    <w:rsid w:val="00196CCD"/>
    <w:rsid w:val="001A6ACF"/>
    <w:rsid w:val="001D60E5"/>
    <w:rsid w:val="001E391C"/>
    <w:rsid w:val="001F438F"/>
    <w:rsid w:val="001F7A24"/>
    <w:rsid w:val="00201508"/>
    <w:rsid w:val="00206E09"/>
    <w:rsid w:val="00211374"/>
    <w:rsid w:val="0022104F"/>
    <w:rsid w:val="002324E2"/>
    <w:rsid w:val="002500EC"/>
    <w:rsid w:val="002541C0"/>
    <w:rsid w:val="0027201F"/>
    <w:rsid w:val="00273811"/>
    <w:rsid w:val="00292304"/>
    <w:rsid w:val="002A0207"/>
    <w:rsid w:val="002A0A59"/>
    <w:rsid w:val="002B094C"/>
    <w:rsid w:val="002D5BD5"/>
    <w:rsid w:val="002F13DD"/>
    <w:rsid w:val="00300E26"/>
    <w:rsid w:val="00302A31"/>
    <w:rsid w:val="00303525"/>
    <w:rsid w:val="00317211"/>
    <w:rsid w:val="00321E49"/>
    <w:rsid w:val="00336A28"/>
    <w:rsid w:val="003443A2"/>
    <w:rsid w:val="00377A70"/>
    <w:rsid w:val="003921DA"/>
    <w:rsid w:val="00392DBB"/>
    <w:rsid w:val="003957BA"/>
    <w:rsid w:val="00396607"/>
    <w:rsid w:val="00397211"/>
    <w:rsid w:val="003A6E59"/>
    <w:rsid w:val="003E06CC"/>
    <w:rsid w:val="00404187"/>
    <w:rsid w:val="00427F19"/>
    <w:rsid w:val="004447C7"/>
    <w:rsid w:val="004537BB"/>
    <w:rsid w:val="0046197F"/>
    <w:rsid w:val="004716BE"/>
    <w:rsid w:val="004A5F64"/>
    <w:rsid w:val="004B0E80"/>
    <w:rsid w:val="004C5608"/>
    <w:rsid w:val="004F1886"/>
    <w:rsid w:val="004F37D4"/>
    <w:rsid w:val="005131B2"/>
    <w:rsid w:val="00525ECB"/>
    <w:rsid w:val="0053256D"/>
    <w:rsid w:val="005471A0"/>
    <w:rsid w:val="00552881"/>
    <w:rsid w:val="005607FE"/>
    <w:rsid w:val="00567EE9"/>
    <w:rsid w:val="00577924"/>
    <w:rsid w:val="00581E86"/>
    <w:rsid w:val="00592968"/>
    <w:rsid w:val="00593E9C"/>
    <w:rsid w:val="005A7CFC"/>
    <w:rsid w:val="005B28DC"/>
    <w:rsid w:val="005C02C7"/>
    <w:rsid w:val="005C4AA6"/>
    <w:rsid w:val="005C5716"/>
    <w:rsid w:val="005C7F73"/>
    <w:rsid w:val="005D32B3"/>
    <w:rsid w:val="005D694E"/>
    <w:rsid w:val="005E2161"/>
    <w:rsid w:val="005E388B"/>
    <w:rsid w:val="006143B8"/>
    <w:rsid w:val="006229C3"/>
    <w:rsid w:val="00622FFB"/>
    <w:rsid w:val="00633F8F"/>
    <w:rsid w:val="0063596D"/>
    <w:rsid w:val="00635B8D"/>
    <w:rsid w:val="00637912"/>
    <w:rsid w:val="00642E65"/>
    <w:rsid w:val="00667DF0"/>
    <w:rsid w:val="006748E2"/>
    <w:rsid w:val="006949CA"/>
    <w:rsid w:val="006A3BF6"/>
    <w:rsid w:val="006B131F"/>
    <w:rsid w:val="006D6B41"/>
    <w:rsid w:val="006E0C5A"/>
    <w:rsid w:val="006E6C6D"/>
    <w:rsid w:val="006F5470"/>
    <w:rsid w:val="00700B4E"/>
    <w:rsid w:val="00701F25"/>
    <w:rsid w:val="00706DCE"/>
    <w:rsid w:val="00707D27"/>
    <w:rsid w:val="00726F8B"/>
    <w:rsid w:val="00741AF7"/>
    <w:rsid w:val="00746BBB"/>
    <w:rsid w:val="0076037A"/>
    <w:rsid w:val="00772C03"/>
    <w:rsid w:val="007A0ECC"/>
    <w:rsid w:val="007B0A6F"/>
    <w:rsid w:val="007B586F"/>
    <w:rsid w:val="007C660C"/>
    <w:rsid w:val="007D5633"/>
    <w:rsid w:val="007E4C9E"/>
    <w:rsid w:val="0085158E"/>
    <w:rsid w:val="00866C9F"/>
    <w:rsid w:val="00872D4B"/>
    <w:rsid w:val="00874AA1"/>
    <w:rsid w:val="008B4993"/>
    <w:rsid w:val="008C0E91"/>
    <w:rsid w:val="008E2568"/>
    <w:rsid w:val="008E3C86"/>
    <w:rsid w:val="008E4E32"/>
    <w:rsid w:val="009062F2"/>
    <w:rsid w:val="009269E3"/>
    <w:rsid w:val="00941B08"/>
    <w:rsid w:val="00943C0B"/>
    <w:rsid w:val="009458BB"/>
    <w:rsid w:val="00946D38"/>
    <w:rsid w:val="009651B9"/>
    <w:rsid w:val="00966A46"/>
    <w:rsid w:val="00967663"/>
    <w:rsid w:val="009703D3"/>
    <w:rsid w:val="00971D82"/>
    <w:rsid w:val="009978B5"/>
    <w:rsid w:val="00997DB2"/>
    <w:rsid w:val="00997FB1"/>
    <w:rsid w:val="009A35C2"/>
    <w:rsid w:val="009C3F73"/>
    <w:rsid w:val="009C405F"/>
    <w:rsid w:val="00A0016D"/>
    <w:rsid w:val="00A17630"/>
    <w:rsid w:val="00A251D2"/>
    <w:rsid w:val="00A25FE8"/>
    <w:rsid w:val="00A41C59"/>
    <w:rsid w:val="00A41C76"/>
    <w:rsid w:val="00A42FA6"/>
    <w:rsid w:val="00A440A3"/>
    <w:rsid w:val="00A519F5"/>
    <w:rsid w:val="00A559D0"/>
    <w:rsid w:val="00A6607E"/>
    <w:rsid w:val="00A70ACF"/>
    <w:rsid w:val="00A72085"/>
    <w:rsid w:val="00A92C09"/>
    <w:rsid w:val="00AA0EA7"/>
    <w:rsid w:val="00AA4128"/>
    <w:rsid w:val="00AB30E5"/>
    <w:rsid w:val="00AB49EF"/>
    <w:rsid w:val="00AC54AC"/>
    <w:rsid w:val="00AF7C2B"/>
    <w:rsid w:val="00B2111D"/>
    <w:rsid w:val="00B51441"/>
    <w:rsid w:val="00B712FE"/>
    <w:rsid w:val="00B8501C"/>
    <w:rsid w:val="00B94F52"/>
    <w:rsid w:val="00BB293B"/>
    <w:rsid w:val="00BB665B"/>
    <w:rsid w:val="00BD24A2"/>
    <w:rsid w:val="00BE2BE4"/>
    <w:rsid w:val="00BF3F01"/>
    <w:rsid w:val="00BF79B4"/>
    <w:rsid w:val="00C014F5"/>
    <w:rsid w:val="00C07233"/>
    <w:rsid w:val="00C202AD"/>
    <w:rsid w:val="00C27867"/>
    <w:rsid w:val="00C474E5"/>
    <w:rsid w:val="00C51C3E"/>
    <w:rsid w:val="00C605BC"/>
    <w:rsid w:val="00C703F5"/>
    <w:rsid w:val="00C85EB0"/>
    <w:rsid w:val="00C97433"/>
    <w:rsid w:val="00CA4A58"/>
    <w:rsid w:val="00CA796B"/>
    <w:rsid w:val="00CC2655"/>
    <w:rsid w:val="00CD1948"/>
    <w:rsid w:val="00CE1611"/>
    <w:rsid w:val="00CE226A"/>
    <w:rsid w:val="00CF4607"/>
    <w:rsid w:val="00D12ACC"/>
    <w:rsid w:val="00D33584"/>
    <w:rsid w:val="00D45AF0"/>
    <w:rsid w:val="00D5519D"/>
    <w:rsid w:val="00D60BA0"/>
    <w:rsid w:val="00D63F1C"/>
    <w:rsid w:val="00D66737"/>
    <w:rsid w:val="00D83101"/>
    <w:rsid w:val="00D94350"/>
    <w:rsid w:val="00DA7A40"/>
    <w:rsid w:val="00DB5145"/>
    <w:rsid w:val="00DD4CA8"/>
    <w:rsid w:val="00DE0E9E"/>
    <w:rsid w:val="00DE6E5C"/>
    <w:rsid w:val="00DF57AD"/>
    <w:rsid w:val="00E12828"/>
    <w:rsid w:val="00E13867"/>
    <w:rsid w:val="00E5617B"/>
    <w:rsid w:val="00E65647"/>
    <w:rsid w:val="00E71DDA"/>
    <w:rsid w:val="00E726D2"/>
    <w:rsid w:val="00EA216B"/>
    <w:rsid w:val="00ED3816"/>
    <w:rsid w:val="00ED480A"/>
    <w:rsid w:val="00EF108D"/>
    <w:rsid w:val="00EF6490"/>
    <w:rsid w:val="00F064E8"/>
    <w:rsid w:val="00F5433E"/>
    <w:rsid w:val="00F57DB5"/>
    <w:rsid w:val="00F82322"/>
    <w:rsid w:val="00F87AD2"/>
    <w:rsid w:val="00FC4438"/>
    <w:rsid w:val="00FC5EFF"/>
    <w:rsid w:val="00FC67B5"/>
    <w:rsid w:val="00FD4C5D"/>
    <w:rsid w:val="00FD5F18"/>
    <w:rsid w:val="00FF5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138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138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138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138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138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E21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2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21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4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3256D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377A70"/>
    <w:pPr>
      <w:jc w:val="center"/>
    </w:pPr>
    <w:rPr>
      <w:b/>
      <w:bCs/>
      <w:sz w:val="28"/>
      <w:szCs w:val="28"/>
    </w:rPr>
  </w:style>
  <w:style w:type="paragraph" w:styleId="a6">
    <w:name w:val="Body Text Indent"/>
    <w:basedOn w:val="a"/>
    <w:rsid w:val="00377A70"/>
    <w:pPr>
      <w:spacing w:after="120"/>
      <w:ind w:left="283"/>
    </w:pPr>
  </w:style>
  <w:style w:type="paragraph" w:styleId="a7">
    <w:name w:val="No Spacing"/>
    <w:link w:val="a8"/>
    <w:uiPriority w:val="1"/>
    <w:qFormat/>
    <w:rsid w:val="005B28D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E13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1386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13867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E138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E1386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E1386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138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E13867"/>
    <w:rPr>
      <w:color w:val="0000FF"/>
      <w:u w:val="none"/>
    </w:rPr>
  </w:style>
  <w:style w:type="paragraph" w:styleId="ac">
    <w:name w:val="header"/>
    <w:basedOn w:val="a"/>
    <w:link w:val="ad"/>
    <w:rsid w:val="00E138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13867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E138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13867"/>
    <w:rPr>
      <w:rFonts w:ascii="Arial" w:hAnsi="Arial"/>
      <w:sz w:val="24"/>
      <w:szCs w:val="24"/>
    </w:rPr>
  </w:style>
  <w:style w:type="character" w:customStyle="1" w:styleId="ConsPlusNormal0">
    <w:name w:val="ConsPlusNormal Знак"/>
    <w:link w:val="ConsPlusNormal"/>
    <w:rsid w:val="00F87AD2"/>
    <w:rPr>
      <w:rFonts w:ascii="Arial" w:hAnsi="Arial" w:cs="Arial"/>
    </w:rPr>
  </w:style>
  <w:style w:type="character" w:styleId="af0">
    <w:name w:val="Emphasis"/>
    <w:uiPriority w:val="20"/>
    <w:qFormat/>
    <w:rsid w:val="00F87AD2"/>
    <w:rPr>
      <w:i/>
      <w:iCs/>
    </w:rPr>
  </w:style>
  <w:style w:type="character" w:customStyle="1" w:styleId="a8">
    <w:name w:val="Без интервала Знак"/>
    <w:link w:val="a7"/>
    <w:uiPriority w:val="1"/>
    <w:locked/>
    <w:rsid w:val="00F87AD2"/>
    <w:rPr>
      <w:rFonts w:ascii="Calibri" w:eastAsia="Calibri" w:hAnsi="Calibri"/>
      <w:sz w:val="22"/>
      <w:szCs w:val="22"/>
      <w:lang w:eastAsia="en-US"/>
    </w:rPr>
  </w:style>
  <w:style w:type="paragraph" w:customStyle="1" w:styleId="s15">
    <w:name w:val="s15"/>
    <w:basedOn w:val="a"/>
    <w:rsid w:val="00F87AD2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character" w:customStyle="1" w:styleId="bumpedfont15">
    <w:name w:val="bumpedfont15"/>
    <w:rsid w:val="00F87AD2"/>
  </w:style>
  <w:style w:type="paragraph" w:customStyle="1" w:styleId="s26">
    <w:name w:val="s26"/>
    <w:basedOn w:val="a"/>
    <w:rsid w:val="00F87AD2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138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138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138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138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138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1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2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21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4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3256D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377A70"/>
    <w:pPr>
      <w:jc w:val="center"/>
    </w:pPr>
    <w:rPr>
      <w:b/>
      <w:bCs/>
      <w:sz w:val="28"/>
      <w:szCs w:val="28"/>
    </w:rPr>
  </w:style>
  <w:style w:type="paragraph" w:styleId="a6">
    <w:name w:val="Body Text Indent"/>
    <w:basedOn w:val="a"/>
    <w:rsid w:val="00377A70"/>
    <w:pPr>
      <w:spacing w:after="120"/>
      <w:ind w:left="283"/>
    </w:pPr>
  </w:style>
  <w:style w:type="paragraph" w:styleId="a7">
    <w:name w:val="No Spacing"/>
    <w:uiPriority w:val="1"/>
    <w:qFormat/>
    <w:rsid w:val="005B28D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E13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1386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13867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E138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E13867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E1386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138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E13867"/>
    <w:rPr>
      <w:color w:val="0000FF"/>
      <w:u w:val="none"/>
    </w:rPr>
  </w:style>
  <w:style w:type="paragraph" w:styleId="ab">
    <w:name w:val="header"/>
    <w:basedOn w:val="a"/>
    <w:link w:val="ac"/>
    <w:rsid w:val="00E138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13867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E138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13867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rov.pavl@govvrn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krov.pavl@govvr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4001-A621-4E5B-8717-E28CF3B1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105</TotalTime>
  <Pages>8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ВОРОНЕЖСКАЯ ГОРОДСКАЯ ДУМА</vt:lpstr>
    </vt:vector>
  </TitlesOfParts>
  <Company/>
  <LinksUpToDate>false</LinksUpToDate>
  <CharactersWithSpaces>20108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ГОРОДСКАЯ ДУМА</dc:title>
  <dc:subject/>
  <dc:creator>plan1</dc:creator>
  <cp:keywords/>
  <dc:description/>
  <cp:lastModifiedBy>admin</cp:lastModifiedBy>
  <cp:revision>16</cp:revision>
  <cp:lastPrinted>2018-02-26T06:12:00Z</cp:lastPrinted>
  <dcterms:created xsi:type="dcterms:W3CDTF">2023-11-21T06:37:00Z</dcterms:created>
  <dcterms:modified xsi:type="dcterms:W3CDTF">2024-01-10T08:17:00Z</dcterms:modified>
</cp:coreProperties>
</file>